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40" w:rsidRPr="00D3057A" w:rsidRDefault="00D75C50" w:rsidP="00D3057A">
      <w:pPr>
        <w:pStyle w:val="Untertitel"/>
        <w:rPr>
          <w:rStyle w:val="Buchtitel"/>
          <w:b/>
          <w:bCs w:val="0"/>
          <w:i w:val="0"/>
          <w:iCs w:val="0"/>
          <w:spacing w:val="0"/>
        </w:rPr>
      </w:pPr>
      <w:bookmarkStart w:id="0" w:name="_GoBack"/>
      <w:bookmarkEnd w:id="0"/>
      <w:r w:rsidRPr="00D3057A">
        <w:t>Antrag auf Fördermittel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5698"/>
      </w:tblGrid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4B7ABF" w:rsidP="0064104C">
            <w:pPr>
              <w:pStyle w:val="TabellentextAbstandgro"/>
            </w:pPr>
            <w:r w:rsidRPr="00374F05">
              <w:t>Titel / Slogan des Antrags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64104C">
            <w:pPr>
              <w:pStyle w:val="TabellentextAbstandklein"/>
            </w:pPr>
          </w:p>
        </w:tc>
      </w:tr>
      <w:tr w:rsidR="001320C1" w:rsidRPr="00374F05" w:rsidTr="00D3057A">
        <w:trPr>
          <w:trHeight w:val="20"/>
        </w:trPr>
        <w:tc>
          <w:tcPr>
            <w:tcW w:w="3374" w:type="dxa"/>
          </w:tcPr>
          <w:p w:rsidR="001320C1" w:rsidRPr="00374F05" w:rsidRDefault="001320C1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Datum der Antragstellung</w:t>
            </w:r>
          </w:p>
        </w:tc>
        <w:tc>
          <w:tcPr>
            <w:tcW w:w="5698" w:type="dxa"/>
            <w:vAlign w:val="center"/>
          </w:tcPr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1320C1" w:rsidRPr="00374F05" w:rsidTr="00D3057A">
        <w:trPr>
          <w:trHeight w:val="20"/>
        </w:trPr>
        <w:tc>
          <w:tcPr>
            <w:tcW w:w="3374" w:type="dxa"/>
          </w:tcPr>
          <w:p w:rsidR="001320C1" w:rsidRPr="00374F05" w:rsidRDefault="001320C1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Beschreibung</w:t>
            </w:r>
            <w:r w:rsidR="00374F05">
              <w:rPr>
                <w:rFonts w:ascii="Calibri" w:eastAsia="MS Mincho" w:hAnsi="Calibri" w:cs="Arial"/>
                <w:szCs w:val="22"/>
              </w:rPr>
              <w:t xml:space="preserve"> </w:t>
            </w:r>
            <w:r w:rsidR="000B7D85">
              <w:rPr>
                <w:rFonts w:ascii="Calibri" w:eastAsia="MS Mincho" w:hAnsi="Calibri" w:cs="Arial"/>
                <w:szCs w:val="22"/>
              </w:rPr>
              <w:t>des zu fördernden Vorhabens</w:t>
            </w:r>
          </w:p>
        </w:tc>
        <w:tc>
          <w:tcPr>
            <w:tcW w:w="5698" w:type="dxa"/>
            <w:vAlign w:val="center"/>
          </w:tcPr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4B7ABF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Antragsteller</w:t>
            </w:r>
            <w:r w:rsidR="001320C1" w:rsidRPr="00374F05">
              <w:rPr>
                <w:rFonts w:ascii="Calibri" w:eastAsia="MS Mincho" w:hAnsi="Calibri" w:cs="Arial"/>
                <w:i/>
                <w:szCs w:val="22"/>
              </w:rPr>
              <w:t xml:space="preserve"> (Name)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4B7ABF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 xml:space="preserve">Anschrift </w:t>
            </w:r>
            <w:r w:rsidRPr="00374F05">
              <w:rPr>
                <w:rFonts w:ascii="Calibri" w:eastAsia="MS Mincho" w:hAnsi="Calibri" w:cs="Arial"/>
                <w:i/>
                <w:szCs w:val="22"/>
              </w:rPr>
              <w:t>(Straße, PLZ, Ort)</w:t>
            </w:r>
          </w:p>
        </w:tc>
        <w:tc>
          <w:tcPr>
            <w:tcW w:w="5698" w:type="dxa"/>
            <w:vAlign w:val="center"/>
          </w:tcPr>
          <w:p w:rsidR="004B7ABF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  <w:p w:rsidR="00327834" w:rsidRPr="00374F05" w:rsidRDefault="00327834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  <w:p w:rsidR="001320C1" w:rsidRPr="00374F05" w:rsidRDefault="001320C1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4B7ABF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Telefon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4B7ABF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proofErr w:type="gramStart"/>
            <w:r w:rsidRPr="00374F05">
              <w:rPr>
                <w:rFonts w:ascii="Calibri" w:eastAsia="MS Mincho" w:hAnsi="Calibri" w:cs="Arial"/>
                <w:szCs w:val="22"/>
              </w:rPr>
              <w:t>E-Mail Adresse</w:t>
            </w:r>
            <w:proofErr w:type="gramEnd"/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374F05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Beantragte Summe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EC5F91" w:rsidTr="00D3057A">
        <w:trPr>
          <w:trHeight w:val="20"/>
        </w:trPr>
        <w:tc>
          <w:tcPr>
            <w:tcW w:w="9072" w:type="dxa"/>
            <w:gridSpan w:val="2"/>
          </w:tcPr>
          <w:p w:rsidR="004B7ABF" w:rsidRPr="00374F05" w:rsidRDefault="00374F05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Wenn der Antragsteller bereits in Vorleistung gegangen ist und d</w:t>
            </w:r>
            <w:r w:rsidR="004B7ABF" w:rsidRPr="00374F05">
              <w:rPr>
                <w:rFonts w:ascii="Calibri" w:eastAsia="MS Mincho" w:hAnsi="Calibri" w:cs="Arial"/>
                <w:szCs w:val="22"/>
              </w:rPr>
              <w:t xml:space="preserve">as Geld </w:t>
            </w:r>
            <w:r w:rsidRPr="00374F05">
              <w:rPr>
                <w:rFonts w:ascii="Calibri" w:eastAsia="MS Mincho" w:hAnsi="Calibri" w:cs="Arial"/>
                <w:szCs w:val="22"/>
              </w:rPr>
              <w:t xml:space="preserve">auf das Konto des Antragstellers überwiesen </w:t>
            </w:r>
            <w:r w:rsidR="004B7ABF" w:rsidRPr="00374F05">
              <w:rPr>
                <w:rFonts w:ascii="Calibri" w:eastAsia="MS Mincho" w:hAnsi="Calibri" w:cs="Arial"/>
                <w:szCs w:val="22"/>
              </w:rPr>
              <w:t xml:space="preserve">werden </w:t>
            </w:r>
            <w:r w:rsidRPr="00374F05">
              <w:rPr>
                <w:rFonts w:ascii="Calibri" w:eastAsia="MS Mincho" w:hAnsi="Calibri" w:cs="Arial"/>
                <w:szCs w:val="22"/>
              </w:rPr>
              <w:t>soll</w:t>
            </w:r>
            <w:r w:rsidR="004B7ABF" w:rsidRPr="00374F05">
              <w:rPr>
                <w:rFonts w:ascii="Calibri" w:eastAsia="MS Mincho" w:hAnsi="Calibri" w:cs="Arial"/>
                <w:szCs w:val="22"/>
              </w:rPr>
              <w:t>:</w:t>
            </w: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374F05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Verdana"/>
                <w:szCs w:val="22"/>
              </w:rPr>
              <w:t>Kontoinhaber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374F05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IBAN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374F05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BIC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  <w:tr w:rsidR="004B7ABF" w:rsidRPr="00374F05" w:rsidTr="00D3057A">
        <w:trPr>
          <w:trHeight w:val="20"/>
        </w:trPr>
        <w:tc>
          <w:tcPr>
            <w:tcW w:w="3374" w:type="dxa"/>
          </w:tcPr>
          <w:p w:rsidR="004B7ABF" w:rsidRPr="00374F05" w:rsidRDefault="00374F05" w:rsidP="00374F05">
            <w:pPr>
              <w:spacing w:before="160" w:after="160"/>
              <w:ind w:left="113" w:right="113"/>
              <w:rPr>
                <w:rFonts w:ascii="Calibri" w:eastAsia="MS Mincho" w:hAnsi="Calibri" w:cs="Arial"/>
                <w:szCs w:val="22"/>
              </w:rPr>
            </w:pPr>
            <w:r w:rsidRPr="00374F05">
              <w:rPr>
                <w:rFonts w:ascii="Calibri" w:eastAsia="MS Mincho" w:hAnsi="Calibri" w:cs="Arial"/>
                <w:szCs w:val="22"/>
              </w:rPr>
              <w:t>Kreditinstitut</w:t>
            </w:r>
          </w:p>
        </w:tc>
        <w:tc>
          <w:tcPr>
            <w:tcW w:w="5698" w:type="dxa"/>
            <w:vAlign w:val="center"/>
          </w:tcPr>
          <w:p w:rsidR="004B7ABF" w:rsidRPr="00374F05" w:rsidRDefault="004B7ABF" w:rsidP="00374F05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</w:p>
        </w:tc>
      </w:tr>
    </w:tbl>
    <w:p w:rsidR="00D75C50" w:rsidRDefault="00D75C50" w:rsidP="007964EB">
      <w:pPr>
        <w:pStyle w:val="Untertitel"/>
        <w:jc w:val="left"/>
        <w:rPr>
          <w:rFonts w:ascii="Calibri" w:hAnsi="Calibri"/>
          <w:sz w:val="24"/>
          <w:szCs w:val="24"/>
        </w:rPr>
      </w:pPr>
    </w:p>
    <w:tbl>
      <w:tblPr>
        <w:tblW w:w="9072" w:type="dxa"/>
        <w:tblInd w:w="-5" w:type="dxa"/>
        <w:tblLook w:val="01E0" w:firstRow="1" w:lastRow="1" w:firstColumn="1" w:lastColumn="1" w:noHBand="0" w:noVBand="0"/>
      </w:tblPr>
      <w:tblGrid>
        <w:gridCol w:w="6237"/>
        <w:gridCol w:w="2835"/>
      </w:tblGrid>
      <w:tr w:rsidR="00F36B7E" w:rsidRPr="00374F05" w:rsidTr="0064104C">
        <w:trPr>
          <w:trHeight w:val="288"/>
        </w:trPr>
        <w:tc>
          <w:tcPr>
            <w:tcW w:w="6237" w:type="dxa"/>
            <w:vAlign w:val="center"/>
          </w:tcPr>
          <w:p w:rsidR="00F36B7E" w:rsidRPr="00374F05" w:rsidRDefault="00F36B7E" w:rsidP="0064104C">
            <w:pPr>
              <w:pStyle w:val="TabellentextAbstandgro"/>
              <w:jc w:val="right"/>
            </w:pPr>
            <w:r>
              <w:t>Senden Sie d</w:t>
            </w:r>
            <w:r w:rsidR="0064104C">
              <w:t>en</w:t>
            </w:r>
            <w:r>
              <w:t xml:space="preserve"> ausgefüllten Antrag bitte per Email an</w:t>
            </w:r>
            <w:r w:rsidR="002C51D0">
              <w:br/>
            </w:r>
            <w:r w:rsidR="002C51D0">
              <w:rPr>
                <w:noProof/>
              </w:rPr>
              <w:drawing>
                <wp:inline distT="0" distB="0" distL="0" distR="0" wp14:anchorId="212CC881" wp14:editId="0FF0AF67">
                  <wp:extent cx="2095500" cy="182245"/>
                  <wp:effectExtent l="0" t="0" r="0" b="825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7287" r="63583" b="3110"/>
                          <a:stretch/>
                        </pic:blipFill>
                        <pic:spPr bwMode="auto">
                          <a:xfrm>
                            <a:off x="0" y="0"/>
                            <a:ext cx="209550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F36B7E" w:rsidRPr="00374F05" w:rsidRDefault="00F36B7E" w:rsidP="00F36B7E">
            <w:pPr>
              <w:spacing w:before="40" w:after="40"/>
              <w:ind w:left="113" w:right="113"/>
              <w:rPr>
                <w:rFonts w:ascii="Calibri" w:eastAsia="MS Mincho" w:hAnsi="Calibri" w:cs="Verdana"/>
                <w:szCs w:val="22"/>
              </w:rPr>
            </w:pPr>
            <w:r w:rsidRPr="00F36B7E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56DB264" wp14:editId="1C61760E">
                  <wp:extent cx="504443" cy="50444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3" cy="50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B7E" w:rsidRPr="008802F4" w:rsidRDefault="00F36B7E" w:rsidP="00F36B7E">
      <w:pPr>
        <w:pStyle w:val="Untertitel"/>
        <w:jc w:val="right"/>
        <w:rPr>
          <w:rFonts w:ascii="Calibri" w:hAnsi="Calibri"/>
          <w:sz w:val="24"/>
          <w:szCs w:val="24"/>
        </w:rPr>
      </w:pPr>
    </w:p>
    <w:sectPr w:rsidR="00F36B7E" w:rsidRPr="008802F4" w:rsidSect="00D3057A">
      <w:headerReference w:type="default" r:id="rId10"/>
      <w:footerReference w:type="default" r:id="rId11"/>
      <w:pgSz w:w="11906" w:h="16838" w:code="9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AF1" w:rsidRDefault="00866AF1">
      <w:r>
        <w:separator/>
      </w:r>
    </w:p>
  </w:endnote>
  <w:endnote w:type="continuationSeparator" w:id="0">
    <w:p w:rsidR="00866AF1" w:rsidRDefault="008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06" w:rsidRPr="00D3057A" w:rsidRDefault="004D5606" w:rsidP="00D3057A">
    <w:pPr>
      <w:pStyle w:val="Fuzeile"/>
    </w:pPr>
  </w:p>
  <w:p w:rsidR="00D3057A" w:rsidRPr="00D3057A" w:rsidRDefault="004D5606" w:rsidP="00D3057A">
    <w:pPr>
      <w:pStyle w:val="Fuzeile"/>
    </w:pPr>
    <w:r w:rsidRPr="00D3057A">
      <w:t>Förderverein St. Leonhard Aachen e.V.</w:t>
    </w:r>
    <w:r w:rsidR="00D3057A">
      <w:tab/>
    </w:r>
    <w:r w:rsidR="00D3057A">
      <w:tab/>
    </w:r>
    <w:r w:rsidRPr="00D3057A">
      <w:t>Jesuitenstraße 9, 52062 Aachen</w:t>
    </w:r>
  </w:p>
  <w:p w:rsidR="004D5606" w:rsidRPr="00327834" w:rsidRDefault="00866AF1" w:rsidP="00327834">
    <w:pPr>
      <w:pStyle w:val="Fuzeile"/>
    </w:pPr>
    <w:hyperlink r:id="rId1" w:history="1">
      <w:r w:rsidR="00D3057A" w:rsidRPr="00D3057A">
        <w:t>www.foerderverein-slg.de</w:t>
      </w:r>
    </w:hyperlink>
    <w:r w:rsidR="00D3057A">
      <w:t xml:space="preserve"> </w:t>
    </w:r>
    <w:r w:rsidR="00D3057A">
      <w:tab/>
    </w:r>
    <w:r w:rsidR="00D3057A">
      <w:tab/>
    </w:r>
    <w:r w:rsidR="00327834" w:rsidRPr="00327834">
      <w:rPr>
        <w:noProof/>
      </w:rPr>
      <w:drawing>
        <wp:inline distT="0" distB="0" distL="0" distR="0" wp14:anchorId="33DE10EA" wp14:editId="3181FF44">
          <wp:extent cx="1332419" cy="120090"/>
          <wp:effectExtent l="0" t="0" r="127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7681" cy="19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5606" w:rsidRPr="00327834">
      <w:t xml:space="preserve"> </w:t>
    </w:r>
  </w:p>
  <w:p w:rsidR="00D3057A" w:rsidRPr="00D3057A" w:rsidRDefault="00D3057A" w:rsidP="00D3057A">
    <w:pPr>
      <w:pStyle w:val="Fuzeile"/>
    </w:pPr>
    <w:r w:rsidRPr="00D3057A">
      <w:t>eingetragen beim Amtsgericht Aachen unter VR 2293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AF1" w:rsidRDefault="00866AF1">
      <w:r>
        <w:separator/>
      </w:r>
    </w:p>
  </w:footnote>
  <w:footnote w:type="continuationSeparator" w:id="0">
    <w:p w:rsidR="00866AF1" w:rsidRDefault="0086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6"/>
      <w:gridCol w:w="7486"/>
    </w:tblGrid>
    <w:tr w:rsidR="00E443C6" w:rsidTr="0064104C">
      <w:tc>
        <w:tcPr>
          <w:tcW w:w="1701" w:type="dxa"/>
          <w:vAlign w:val="bottom"/>
        </w:tcPr>
        <w:p w:rsidR="008C790C" w:rsidRDefault="00E443C6" w:rsidP="00D3057A">
          <w:pPr>
            <w:pStyle w:val="Kopfzeile"/>
            <w:jc w:val="left"/>
          </w:pPr>
          <w:r>
            <w:rPr>
              <w:noProof/>
            </w:rPr>
            <w:drawing>
              <wp:inline distT="0" distB="0" distL="0" distR="0">
                <wp:extent cx="516078" cy="516078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579" cy="55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9" w:type="dxa"/>
          <w:vAlign w:val="center"/>
        </w:tcPr>
        <w:p w:rsidR="00D3057A" w:rsidRDefault="00D3057A" w:rsidP="0064104C">
          <w:pPr>
            <w:pStyle w:val="Kopfzeile"/>
          </w:pPr>
          <w:r w:rsidRPr="008C790C">
            <w:t xml:space="preserve">Fördererverein </w:t>
          </w:r>
        </w:p>
        <w:p w:rsidR="00D3057A" w:rsidRDefault="00D3057A" w:rsidP="0064104C">
          <w:pPr>
            <w:pStyle w:val="Kopfzeile"/>
          </w:pPr>
          <w:r w:rsidRPr="008C790C">
            <w:t>St. Leonhard Gymnasium Aachen e.V.</w:t>
          </w:r>
        </w:p>
      </w:tc>
    </w:tr>
  </w:tbl>
  <w:p w:rsidR="004D5606" w:rsidRPr="00D3057A" w:rsidRDefault="004D5606" w:rsidP="00D3057A">
    <w:pPr>
      <w:pStyle w:val="Kopfzeile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B7E"/>
    <w:multiLevelType w:val="hybridMultilevel"/>
    <w:tmpl w:val="1582908A"/>
    <w:lvl w:ilvl="0" w:tplc="718445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c327a02e-e98c-4549-836c-4545816a804d}"/>
  </w:docVars>
  <w:rsids>
    <w:rsidRoot w:val="00A51801"/>
    <w:rsid w:val="00022825"/>
    <w:rsid w:val="00030F8F"/>
    <w:rsid w:val="000636C6"/>
    <w:rsid w:val="0006408F"/>
    <w:rsid w:val="00097213"/>
    <w:rsid w:val="000A3679"/>
    <w:rsid w:val="000B7D85"/>
    <w:rsid w:val="000C5412"/>
    <w:rsid w:val="000D5DC8"/>
    <w:rsid w:val="000E47BE"/>
    <w:rsid w:val="000F0E7A"/>
    <w:rsid w:val="001320C1"/>
    <w:rsid w:val="00181FDA"/>
    <w:rsid w:val="001840C1"/>
    <w:rsid w:val="001A43CA"/>
    <w:rsid w:val="001F375D"/>
    <w:rsid w:val="00220DB3"/>
    <w:rsid w:val="00222F91"/>
    <w:rsid w:val="0027760B"/>
    <w:rsid w:val="002C13B3"/>
    <w:rsid w:val="002C51D0"/>
    <w:rsid w:val="002C5F19"/>
    <w:rsid w:val="002D10C8"/>
    <w:rsid w:val="002F4C08"/>
    <w:rsid w:val="002F4E84"/>
    <w:rsid w:val="00327834"/>
    <w:rsid w:val="00332A47"/>
    <w:rsid w:val="00374F05"/>
    <w:rsid w:val="003A069C"/>
    <w:rsid w:val="003C6B65"/>
    <w:rsid w:val="00420913"/>
    <w:rsid w:val="004754EF"/>
    <w:rsid w:val="004B7ABF"/>
    <w:rsid w:val="004D5606"/>
    <w:rsid w:val="00505807"/>
    <w:rsid w:val="00535717"/>
    <w:rsid w:val="005B39D0"/>
    <w:rsid w:val="005D2C2E"/>
    <w:rsid w:val="00635336"/>
    <w:rsid w:val="0064104C"/>
    <w:rsid w:val="006437F0"/>
    <w:rsid w:val="006A0279"/>
    <w:rsid w:val="006C6526"/>
    <w:rsid w:val="006D0377"/>
    <w:rsid w:val="00706B02"/>
    <w:rsid w:val="00712C12"/>
    <w:rsid w:val="007210CF"/>
    <w:rsid w:val="007826D9"/>
    <w:rsid w:val="007964EB"/>
    <w:rsid w:val="007C40C6"/>
    <w:rsid w:val="0085350B"/>
    <w:rsid w:val="00856911"/>
    <w:rsid w:val="0086275A"/>
    <w:rsid w:val="00866AF1"/>
    <w:rsid w:val="008802F4"/>
    <w:rsid w:val="00897584"/>
    <w:rsid w:val="008A6EFE"/>
    <w:rsid w:val="008C790C"/>
    <w:rsid w:val="008E0BE2"/>
    <w:rsid w:val="009165D6"/>
    <w:rsid w:val="009168B7"/>
    <w:rsid w:val="009D370C"/>
    <w:rsid w:val="009F3AD4"/>
    <w:rsid w:val="00A27FA9"/>
    <w:rsid w:val="00A30C7D"/>
    <w:rsid w:val="00A40579"/>
    <w:rsid w:val="00A51801"/>
    <w:rsid w:val="00A53E69"/>
    <w:rsid w:val="00A727E3"/>
    <w:rsid w:val="00A761CA"/>
    <w:rsid w:val="00A94726"/>
    <w:rsid w:val="00A96DF7"/>
    <w:rsid w:val="00AB3060"/>
    <w:rsid w:val="00AF3E8E"/>
    <w:rsid w:val="00AF584D"/>
    <w:rsid w:val="00B00CD1"/>
    <w:rsid w:val="00B057F2"/>
    <w:rsid w:val="00B16289"/>
    <w:rsid w:val="00B32CCC"/>
    <w:rsid w:val="00B43D2D"/>
    <w:rsid w:val="00B74965"/>
    <w:rsid w:val="00B90718"/>
    <w:rsid w:val="00BA1D09"/>
    <w:rsid w:val="00C21B7B"/>
    <w:rsid w:val="00C57C6E"/>
    <w:rsid w:val="00C6074C"/>
    <w:rsid w:val="00D15E18"/>
    <w:rsid w:val="00D3057A"/>
    <w:rsid w:val="00D53256"/>
    <w:rsid w:val="00D75C50"/>
    <w:rsid w:val="00DF1C0B"/>
    <w:rsid w:val="00E05F0F"/>
    <w:rsid w:val="00E24DD0"/>
    <w:rsid w:val="00E2658B"/>
    <w:rsid w:val="00E443C6"/>
    <w:rsid w:val="00E45426"/>
    <w:rsid w:val="00EC123D"/>
    <w:rsid w:val="00EC5F91"/>
    <w:rsid w:val="00EF1543"/>
    <w:rsid w:val="00F07381"/>
    <w:rsid w:val="00F23D1A"/>
    <w:rsid w:val="00F36B7E"/>
    <w:rsid w:val="00F423BA"/>
    <w:rsid w:val="00F44790"/>
    <w:rsid w:val="00F85DD7"/>
    <w:rsid w:val="00FA49C9"/>
    <w:rsid w:val="00FC053D"/>
    <w:rsid w:val="00FE4840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E6850C-C971-454A-B111-C6C2264F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104C"/>
    <w:pPr>
      <w:spacing w:before="120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4104C"/>
    <w:pPr>
      <w:spacing w:before="0"/>
      <w:jc w:val="right"/>
    </w:pPr>
    <w:rPr>
      <w:rFonts w:ascii="Arial Rounded MT Bold" w:hAnsi="Arial Rounded MT Bold"/>
      <w:color w:val="4DB8E6"/>
      <w:sz w:val="36"/>
    </w:rPr>
  </w:style>
  <w:style w:type="character" w:customStyle="1" w:styleId="KopfzeileZchn">
    <w:name w:val="Kopfzeile Zchn"/>
    <w:link w:val="Kopfzeile"/>
    <w:uiPriority w:val="99"/>
    <w:rsid w:val="0064104C"/>
    <w:rPr>
      <w:rFonts w:ascii="Arial Rounded MT Bold" w:hAnsi="Arial Rounded MT Bold"/>
      <w:color w:val="4DB8E6"/>
      <w:sz w:val="36"/>
    </w:rPr>
  </w:style>
  <w:style w:type="paragraph" w:styleId="Fuzeile">
    <w:name w:val="footer"/>
    <w:basedOn w:val="Standard"/>
    <w:link w:val="FuzeileZchn"/>
    <w:uiPriority w:val="99"/>
    <w:rsid w:val="0064104C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link w:val="Fuzeile"/>
    <w:uiPriority w:val="99"/>
    <w:rsid w:val="0064104C"/>
    <w:rPr>
      <w:rFonts w:asciiTheme="minorHAnsi" w:hAnsiTheme="minorHAnsi"/>
      <w:sz w:val="22"/>
    </w:rPr>
  </w:style>
  <w:style w:type="paragraph" w:styleId="Untertitel">
    <w:name w:val="Subtitle"/>
    <w:basedOn w:val="Standard"/>
    <w:link w:val="UntertitelZchn"/>
    <w:uiPriority w:val="99"/>
    <w:qFormat/>
    <w:rsid w:val="002C5F19"/>
    <w:pPr>
      <w:spacing w:after="120"/>
      <w:jc w:val="center"/>
    </w:pPr>
    <w:rPr>
      <w:rFonts w:cs="Comic Sans MS"/>
      <w:b/>
      <w:sz w:val="32"/>
      <w:szCs w:val="36"/>
    </w:rPr>
  </w:style>
  <w:style w:type="character" w:customStyle="1" w:styleId="UntertitelZchn">
    <w:name w:val="Untertitel Zchn"/>
    <w:link w:val="Untertitel"/>
    <w:uiPriority w:val="99"/>
    <w:rsid w:val="002C5F19"/>
    <w:rPr>
      <w:rFonts w:asciiTheme="minorHAnsi" w:hAnsiTheme="minorHAnsi" w:cs="Comic Sans MS"/>
      <w:b/>
      <w:sz w:val="32"/>
      <w:szCs w:val="36"/>
    </w:rPr>
  </w:style>
  <w:style w:type="table" w:styleId="Tabellenraster">
    <w:name w:val="Table Grid"/>
    <w:basedOn w:val="NormaleTabelle"/>
    <w:uiPriority w:val="99"/>
    <w:rsid w:val="00D75C50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rsid w:val="00D75C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75C50"/>
  </w:style>
  <w:style w:type="character" w:customStyle="1" w:styleId="KommentartextZchn">
    <w:name w:val="Kommentartext Zchn"/>
    <w:link w:val="Kommentartext"/>
    <w:uiPriority w:val="99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75C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D75C5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97213"/>
    <w:pPr>
      <w:spacing w:after="75"/>
    </w:pPr>
    <w:rPr>
      <w:sz w:val="24"/>
      <w:szCs w:val="24"/>
    </w:rPr>
  </w:style>
  <w:style w:type="character" w:styleId="Hyperlink">
    <w:name w:val="Hyperlink"/>
    <w:uiPriority w:val="99"/>
    <w:unhideWhenUsed/>
    <w:rsid w:val="00097213"/>
    <w:rPr>
      <w:b w:val="0"/>
      <w:bCs w:val="0"/>
      <w:strike w:val="0"/>
      <w:dstrike w:val="0"/>
      <w:color w:val="135CAE"/>
      <w:u w:val="none"/>
      <w:effect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57A"/>
    <w:rPr>
      <w:color w:val="605E5C"/>
      <w:shd w:val="clear" w:color="auto" w:fill="E1DFDD"/>
    </w:rPr>
  </w:style>
  <w:style w:type="character" w:styleId="Buchtitel">
    <w:name w:val="Book Title"/>
    <w:basedOn w:val="Absatz-Standardschriftart"/>
    <w:uiPriority w:val="33"/>
    <w:qFormat/>
    <w:rsid w:val="00D3057A"/>
    <w:rPr>
      <w:b/>
      <w:bCs/>
      <w:i/>
      <w:iCs/>
      <w:spacing w:val="5"/>
    </w:rPr>
  </w:style>
  <w:style w:type="paragraph" w:customStyle="1" w:styleId="TabellentextAbstandgro">
    <w:name w:val="Tabellentext Abstand groß"/>
    <w:basedOn w:val="Standard"/>
    <w:qFormat/>
    <w:rsid w:val="0064104C"/>
    <w:pPr>
      <w:spacing w:before="160" w:after="160"/>
      <w:ind w:left="113" w:right="113"/>
    </w:pPr>
    <w:rPr>
      <w:rFonts w:ascii="Calibri" w:eastAsia="MS Mincho" w:hAnsi="Calibri" w:cs="Arial"/>
      <w:szCs w:val="22"/>
    </w:rPr>
  </w:style>
  <w:style w:type="paragraph" w:customStyle="1" w:styleId="TabellentextAbstandklein">
    <w:name w:val="Tabellentext Abstand klein"/>
    <w:basedOn w:val="TabellentextAbstandgro"/>
    <w:qFormat/>
    <w:rsid w:val="0064104C"/>
    <w:pPr>
      <w:spacing w:before="40" w:after="40"/>
    </w:pPr>
    <w:rPr>
      <w:rFonts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foerderverein-sl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\F&#246;rderverein%20SLG\Vorlagen%20Logos%20Flyer%20Plakate\F&#246;rderantrag\F&#246;rderantrag%20F&#246;V%20SLG%20Aa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Förderantrag FöV SLG Aachen.dotx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_</Company>
  <LinksUpToDate>false</LinksUpToDate>
  <CharactersWithSpaces>464</CharactersWithSpaces>
  <SharedDoc>false</SharedDoc>
  <HLinks>
    <vt:vector size="6" baseType="variant"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mailto:mail@foerderverein-slg.de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 an den FöV des SLG Aachen</dc:title>
  <dc:subject/>
  <dc:creator>Henning Wiemann</dc:creator>
  <cp:keywords/>
  <cp:lastModifiedBy>hwiemann</cp:lastModifiedBy>
  <cp:revision>2</cp:revision>
  <cp:lastPrinted>2024-07-20T18:22:00Z</cp:lastPrinted>
  <dcterms:created xsi:type="dcterms:W3CDTF">2024-09-22T14:00:00Z</dcterms:created>
  <dcterms:modified xsi:type="dcterms:W3CDTF">2024-09-22T14:02:00Z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