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840" w:rsidRDefault="006F6A98" w:rsidP="00D3057A">
      <w:pPr>
        <w:pStyle w:val="Untertitel"/>
      </w:pPr>
      <w:bookmarkStart w:id="0" w:name="_GoBack"/>
      <w:bookmarkEnd w:id="0"/>
      <w:r>
        <w:t>Beitrittserklärung</w:t>
      </w:r>
    </w:p>
    <w:p w:rsidR="00A26961" w:rsidRPr="00A26961" w:rsidRDefault="00A26961" w:rsidP="00A26961">
      <w:pPr>
        <w:rPr>
          <w:rStyle w:val="Fett"/>
        </w:rPr>
      </w:pPr>
      <w:r w:rsidRPr="00A26961">
        <w:rPr>
          <w:rStyle w:val="Fett"/>
        </w:rPr>
        <w:t>Mitglied</w:t>
      </w:r>
    </w:p>
    <w:tbl>
      <w:tblPr>
        <w:tblStyle w:val="Tabellenraster"/>
        <w:tblW w:w="0" w:type="auto"/>
        <w:tblInd w:w="0" w:type="dxa"/>
        <w:tblLook w:val="04A0" w:firstRow="1" w:lastRow="0" w:firstColumn="1" w:lastColumn="0" w:noHBand="0" w:noVBand="1"/>
      </w:tblPr>
      <w:tblGrid>
        <w:gridCol w:w="1555"/>
        <w:gridCol w:w="2975"/>
        <w:gridCol w:w="1277"/>
        <w:gridCol w:w="3255"/>
      </w:tblGrid>
      <w:tr w:rsidR="006F6A98" w:rsidRPr="00A26961" w:rsidTr="005A76D8">
        <w:tc>
          <w:tcPr>
            <w:tcW w:w="1555" w:type="dxa"/>
          </w:tcPr>
          <w:p w:rsidR="006F6A98" w:rsidRPr="00A26961" w:rsidRDefault="006F6A98" w:rsidP="00A26961">
            <w:pPr>
              <w:pStyle w:val="TabellentextAbstandklein"/>
              <w:rPr>
                <w:rStyle w:val="Buchtitel"/>
                <w:b w:val="0"/>
                <w:bCs w:val="0"/>
                <w:i w:val="0"/>
                <w:iCs w:val="0"/>
                <w:spacing w:val="0"/>
              </w:rPr>
            </w:pPr>
            <w:r w:rsidRPr="00F93D1F">
              <w:t>Anrede</w:t>
            </w:r>
          </w:p>
        </w:tc>
        <w:tc>
          <w:tcPr>
            <w:tcW w:w="2975" w:type="dxa"/>
          </w:tcPr>
          <w:p w:rsidR="006F6A98" w:rsidRPr="00A26961" w:rsidRDefault="006F6A98" w:rsidP="00A26961">
            <w:pPr>
              <w:pStyle w:val="TabellentextAbstandklein"/>
              <w:rPr>
                <w:rStyle w:val="Buchtitel"/>
                <w:b w:val="0"/>
                <w:bCs w:val="0"/>
                <w:i w:val="0"/>
                <w:iCs w:val="0"/>
                <w:spacing w:val="0"/>
              </w:rPr>
            </w:pPr>
          </w:p>
        </w:tc>
        <w:tc>
          <w:tcPr>
            <w:tcW w:w="1277" w:type="dxa"/>
          </w:tcPr>
          <w:p w:rsidR="006F6A98" w:rsidRPr="00A26961" w:rsidRDefault="006F6A98" w:rsidP="00A26961">
            <w:pPr>
              <w:pStyle w:val="TabellentextAbstandklein"/>
              <w:rPr>
                <w:rStyle w:val="Buchtitel"/>
                <w:b w:val="0"/>
                <w:bCs w:val="0"/>
                <w:i w:val="0"/>
                <w:iCs w:val="0"/>
                <w:spacing w:val="0"/>
              </w:rPr>
            </w:pPr>
            <w:r w:rsidRPr="00F93D1F">
              <w:t>Straße</w:t>
            </w:r>
          </w:p>
        </w:tc>
        <w:tc>
          <w:tcPr>
            <w:tcW w:w="3255" w:type="dxa"/>
          </w:tcPr>
          <w:p w:rsidR="006F6A98" w:rsidRPr="00A26961" w:rsidRDefault="006F6A98" w:rsidP="00A26961">
            <w:pPr>
              <w:pStyle w:val="TabellentextAbstandklein"/>
              <w:rPr>
                <w:rStyle w:val="Buchtitel"/>
                <w:b w:val="0"/>
                <w:bCs w:val="0"/>
                <w:i w:val="0"/>
                <w:iCs w:val="0"/>
                <w:spacing w:val="0"/>
              </w:rPr>
            </w:pPr>
          </w:p>
        </w:tc>
      </w:tr>
      <w:tr w:rsidR="006F6A98" w:rsidRPr="00A26961" w:rsidTr="005A76D8">
        <w:tc>
          <w:tcPr>
            <w:tcW w:w="1555" w:type="dxa"/>
          </w:tcPr>
          <w:p w:rsidR="006F6A98" w:rsidRPr="00A26961" w:rsidRDefault="006F6A98" w:rsidP="00A26961">
            <w:pPr>
              <w:pStyle w:val="TabellentextAbstandklein"/>
              <w:rPr>
                <w:rStyle w:val="Buchtitel"/>
                <w:b w:val="0"/>
                <w:bCs w:val="0"/>
                <w:i w:val="0"/>
                <w:iCs w:val="0"/>
                <w:spacing w:val="0"/>
              </w:rPr>
            </w:pPr>
            <w:r w:rsidRPr="00F93D1F">
              <w:t>Vorname</w:t>
            </w:r>
          </w:p>
        </w:tc>
        <w:tc>
          <w:tcPr>
            <w:tcW w:w="2975" w:type="dxa"/>
          </w:tcPr>
          <w:p w:rsidR="006F6A98" w:rsidRPr="00A26961" w:rsidRDefault="006F6A98" w:rsidP="00A26961">
            <w:pPr>
              <w:pStyle w:val="TabellentextAbstandklein"/>
              <w:rPr>
                <w:rStyle w:val="Buchtitel"/>
                <w:b w:val="0"/>
                <w:bCs w:val="0"/>
                <w:i w:val="0"/>
                <w:iCs w:val="0"/>
                <w:spacing w:val="0"/>
              </w:rPr>
            </w:pPr>
          </w:p>
        </w:tc>
        <w:tc>
          <w:tcPr>
            <w:tcW w:w="1277" w:type="dxa"/>
          </w:tcPr>
          <w:p w:rsidR="006F6A98" w:rsidRPr="00A26961" w:rsidRDefault="006F6A98" w:rsidP="00A26961">
            <w:pPr>
              <w:pStyle w:val="TabellentextAbstandklein"/>
              <w:rPr>
                <w:rStyle w:val="Buchtitel"/>
                <w:b w:val="0"/>
                <w:bCs w:val="0"/>
                <w:i w:val="0"/>
                <w:iCs w:val="0"/>
                <w:spacing w:val="0"/>
              </w:rPr>
            </w:pPr>
            <w:r w:rsidRPr="00F93D1F">
              <w:t>PLZ, Ort</w:t>
            </w:r>
          </w:p>
        </w:tc>
        <w:tc>
          <w:tcPr>
            <w:tcW w:w="3255" w:type="dxa"/>
          </w:tcPr>
          <w:p w:rsidR="006F6A98" w:rsidRPr="00A26961" w:rsidRDefault="006F6A98" w:rsidP="00A26961">
            <w:pPr>
              <w:pStyle w:val="TabellentextAbstandklein"/>
              <w:rPr>
                <w:rStyle w:val="Buchtitel"/>
                <w:b w:val="0"/>
                <w:bCs w:val="0"/>
                <w:i w:val="0"/>
                <w:iCs w:val="0"/>
                <w:spacing w:val="0"/>
              </w:rPr>
            </w:pPr>
          </w:p>
        </w:tc>
      </w:tr>
      <w:tr w:rsidR="006F6A98" w:rsidRPr="00A26961" w:rsidTr="005A76D8">
        <w:tc>
          <w:tcPr>
            <w:tcW w:w="1555" w:type="dxa"/>
          </w:tcPr>
          <w:p w:rsidR="006F6A98" w:rsidRPr="00A26961" w:rsidRDefault="006F6A98" w:rsidP="00A26961">
            <w:pPr>
              <w:pStyle w:val="TabellentextAbstandklein"/>
              <w:rPr>
                <w:rStyle w:val="Buchtitel"/>
                <w:b w:val="0"/>
                <w:bCs w:val="0"/>
                <w:i w:val="0"/>
                <w:iCs w:val="0"/>
                <w:spacing w:val="0"/>
              </w:rPr>
            </w:pPr>
            <w:r w:rsidRPr="00F93D1F">
              <w:t>Nachname</w:t>
            </w:r>
          </w:p>
        </w:tc>
        <w:tc>
          <w:tcPr>
            <w:tcW w:w="2975" w:type="dxa"/>
          </w:tcPr>
          <w:p w:rsidR="006F6A98" w:rsidRPr="00A26961" w:rsidRDefault="006F6A98" w:rsidP="00A26961">
            <w:pPr>
              <w:pStyle w:val="TabellentextAbstandklein"/>
              <w:rPr>
                <w:rStyle w:val="Buchtitel"/>
                <w:b w:val="0"/>
                <w:bCs w:val="0"/>
                <w:i w:val="0"/>
                <w:iCs w:val="0"/>
                <w:spacing w:val="0"/>
              </w:rPr>
            </w:pPr>
          </w:p>
        </w:tc>
        <w:tc>
          <w:tcPr>
            <w:tcW w:w="1277" w:type="dxa"/>
          </w:tcPr>
          <w:p w:rsidR="006F6A98" w:rsidRPr="00A26961" w:rsidRDefault="006F6A98" w:rsidP="00A26961">
            <w:pPr>
              <w:pStyle w:val="TabellentextAbstandklein"/>
              <w:rPr>
                <w:rStyle w:val="Buchtitel"/>
                <w:b w:val="0"/>
                <w:bCs w:val="0"/>
                <w:i w:val="0"/>
                <w:iCs w:val="0"/>
                <w:spacing w:val="0"/>
              </w:rPr>
            </w:pPr>
            <w:r w:rsidRPr="00F93D1F">
              <w:t>Email-Adr.</w:t>
            </w:r>
          </w:p>
        </w:tc>
        <w:tc>
          <w:tcPr>
            <w:tcW w:w="3255" w:type="dxa"/>
          </w:tcPr>
          <w:p w:rsidR="006F6A98" w:rsidRPr="00A26961" w:rsidRDefault="006F6A98" w:rsidP="00A26961">
            <w:pPr>
              <w:pStyle w:val="TabellentextAbstandklein"/>
              <w:rPr>
                <w:rStyle w:val="Buchtitel"/>
                <w:b w:val="0"/>
                <w:bCs w:val="0"/>
                <w:i w:val="0"/>
                <w:iCs w:val="0"/>
                <w:spacing w:val="0"/>
              </w:rPr>
            </w:pPr>
          </w:p>
        </w:tc>
      </w:tr>
    </w:tbl>
    <w:p w:rsidR="006F6A98" w:rsidRPr="00A26961" w:rsidRDefault="00A26961" w:rsidP="006F6A98">
      <w:r w:rsidRPr="00A26961">
        <w:rPr>
          <w:b/>
        </w:rPr>
        <w:t>Kind</w:t>
      </w:r>
      <w:r w:rsidRPr="00A26961">
        <w:t xml:space="preserve"> (für Teilnahme am Anmeldewettbewerb der neuen 5er)</w:t>
      </w:r>
    </w:p>
    <w:tbl>
      <w:tblPr>
        <w:tblStyle w:val="Tabellenraster"/>
        <w:tblW w:w="0" w:type="auto"/>
        <w:tblInd w:w="0" w:type="dxa"/>
        <w:tblLook w:val="04A0" w:firstRow="1" w:lastRow="0" w:firstColumn="1" w:lastColumn="0" w:noHBand="0" w:noVBand="1"/>
      </w:tblPr>
      <w:tblGrid>
        <w:gridCol w:w="1554"/>
        <w:gridCol w:w="2973"/>
        <w:gridCol w:w="1293"/>
        <w:gridCol w:w="3242"/>
      </w:tblGrid>
      <w:tr w:rsidR="00A9141A" w:rsidTr="005A76D8">
        <w:tc>
          <w:tcPr>
            <w:tcW w:w="1555" w:type="dxa"/>
          </w:tcPr>
          <w:p w:rsidR="00A9141A" w:rsidRPr="006F6A98" w:rsidRDefault="00A9141A" w:rsidP="00544FBF">
            <w:pPr>
              <w:pStyle w:val="TabellentextAbstandklein"/>
              <w:rPr>
                <w:rStyle w:val="Buchtitel"/>
                <w:b w:val="0"/>
                <w:bCs w:val="0"/>
                <w:i w:val="0"/>
                <w:iCs w:val="0"/>
                <w:spacing w:val="0"/>
              </w:rPr>
            </w:pPr>
            <w:r w:rsidRPr="00A26961">
              <w:t>Vorname</w:t>
            </w:r>
          </w:p>
        </w:tc>
        <w:tc>
          <w:tcPr>
            <w:tcW w:w="2975" w:type="dxa"/>
          </w:tcPr>
          <w:p w:rsidR="00A9141A" w:rsidRPr="006F6A98" w:rsidRDefault="00A9141A" w:rsidP="00544FBF">
            <w:pPr>
              <w:pStyle w:val="TabellentextAbstandklein"/>
              <w:rPr>
                <w:rStyle w:val="Buchtitel"/>
                <w:b w:val="0"/>
                <w:bCs w:val="0"/>
                <w:i w:val="0"/>
                <w:iCs w:val="0"/>
                <w:spacing w:val="0"/>
              </w:rPr>
            </w:pPr>
          </w:p>
        </w:tc>
        <w:tc>
          <w:tcPr>
            <w:tcW w:w="1288" w:type="dxa"/>
          </w:tcPr>
          <w:p w:rsidR="00A9141A" w:rsidRPr="006F6A98" w:rsidRDefault="00A9141A" w:rsidP="00544FBF">
            <w:pPr>
              <w:pStyle w:val="TabellentextAbstandklein"/>
              <w:rPr>
                <w:rStyle w:val="Buchtitel"/>
                <w:b w:val="0"/>
                <w:bCs w:val="0"/>
                <w:i w:val="0"/>
                <w:iCs w:val="0"/>
                <w:spacing w:val="0"/>
              </w:rPr>
            </w:pPr>
            <w:r w:rsidRPr="00A26961">
              <w:t>Nachname</w:t>
            </w:r>
          </w:p>
        </w:tc>
        <w:tc>
          <w:tcPr>
            <w:tcW w:w="3244" w:type="dxa"/>
          </w:tcPr>
          <w:p w:rsidR="00A9141A" w:rsidRPr="006F6A98" w:rsidRDefault="00A9141A" w:rsidP="00544FBF">
            <w:pPr>
              <w:pStyle w:val="TabellentextAbstandklein"/>
              <w:rPr>
                <w:rStyle w:val="Buchtitel"/>
                <w:b w:val="0"/>
                <w:bCs w:val="0"/>
                <w:i w:val="0"/>
                <w:iCs w:val="0"/>
                <w:spacing w:val="0"/>
              </w:rPr>
            </w:pPr>
          </w:p>
        </w:tc>
      </w:tr>
      <w:tr w:rsidR="00A9141A" w:rsidTr="005A76D8">
        <w:tc>
          <w:tcPr>
            <w:tcW w:w="1555" w:type="dxa"/>
          </w:tcPr>
          <w:p w:rsidR="00A9141A" w:rsidRDefault="00A9141A" w:rsidP="00544FBF">
            <w:pPr>
              <w:pStyle w:val="TabellentextAbstandklein"/>
              <w:rPr>
                <w:rStyle w:val="Buchtitel"/>
                <w:b w:val="0"/>
                <w:bCs w:val="0"/>
                <w:i w:val="0"/>
                <w:iCs w:val="0"/>
                <w:spacing w:val="0"/>
              </w:rPr>
            </w:pPr>
            <w:r w:rsidRPr="00A26961">
              <w:t xml:space="preserve">Klasse </w:t>
            </w:r>
            <w:r w:rsidRPr="00A26961">
              <w:rPr>
                <w:sz w:val="18"/>
              </w:rPr>
              <w:t>(a,</w:t>
            </w:r>
            <w:r w:rsidR="005A76D8">
              <w:rPr>
                <w:sz w:val="18"/>
              </w:rPr>
              <w:t xml:space="preserve"> b, …)</w:t>
            </w:r>
          </w:p>
        </w:tc>
        <w:tc>
          <w:tcPr>
            <w:tcW w:w="7507" w:type="dxa"/>
            <w:gridSpan w:val="3"/>
          </w:tcPr>
          <w:p w:rsidR="00A9141A" w:rsidRPr="006F6A98" w:rsidRDefault="00A9141A" w:rsidP="00544FBF">
            <w:pPr>
              <w:pStyle w:val="TabellentextAbstandklein"/>
              <w:rPr>
                <w:rStyle w:val="Buchtitel"/>
                <w:b w:val="0"/>
                <w:bCs w:val="0"/>
                <w:i w:val="0"/>
                <w:iCs w:val="0"/>
                <w:spacing w:val="0"/>
              </w:rPr>
            </w:pPr>
          </w:p>
        </w:tc>
      </w:tr>
    </w:tbl>
    <w:p w:rsidR="006F6A98" w:rsidRPr="00A26961" w:rsidRDefault="00A26961" w:rsidP="00A26961">
      <w:pPr>
        <w:rPr>
          <w:b/>
        </w:rPr>
      </w:pPr>
      <w:r w:rsidRPr="00A26961">
        <w:rPr>
          <w:b/>
        </w:rPr>
        <w:t>Mitarbeit im Förderverein</w:t>
      </w:r>
    </w:p>
    <w:tbl>
      <w:tblPr>
        <w:tblStyle w:val="Tabellenraster"/>
        <w:tblW w:w="0" w:type="auto"/>
        <w:tblInd w:w="0" w:type="dxa"/>
        <w:tblLook w:val="04A0" w:firstRow="1" w:lastRow="0" w:firstColumn="1" w:lastColumn="0" w:noHBand="0" w:noVBand="1"/>
      </w:tblPr>
      <w:tblGrid>
        <w:gridCol w:w="9062"/>
      </w:tblGrid>
      <w:tr w:rsidR="00A26961" w:rsidRPr="00A26961" w:rsidTr="00544FBF">
        <w:tc>
          <w:tcPr>
            <w:tcW w:w="9062" w:type="dxa"/>
          </w:tcPr>
          <w:p w:rsidR="00A26961" w:rsidRPr="00A26961" w:rsidRDefault="00A26961" w:rsidP="00A26961">
            <w:pPr>
              <w:pStyle w:val="TabellentextAbstandklein"/>
              <w:numPr>
                <w:ilvl w:val="0"/>
                <w:numId w:val="5"/>
              </w:numPr>
            </w:pPr>
            <w:r>
              <w:t xml:space="preserve">Ich </w:t>
            </w:r>
            <w:r w:rsidRPr="00A26961">
              <w:t>möchte per mail unverbindlich zu Vorstandssitzungen eingeladen werden</w:t>
            </w:r>
          </w:p>
        </w:tc>
      </w:tr>
    </w:tbl>
    <w:p w:rsidR="00A26961" w:rsidRPr="00A26961" w:rsidRDefault="00A26961" w:rsidP="00A26961">
      <w:pPr>
        <w:rPr>
          <w:b/>
        </w:rPr>
      </w:pPr>
      <w:r w:rsidRPr="00A26961">
        <w:rPr>
          <w:b/>
        </w:rPr>
        <w:t>Jährlicher Mitgliedsbeitrag und optionale jährliche Spende</w:t>
      </w:r>
    </w:p>
    <w:tbl>
      <w:tblPr>
        <w:tblStyle w:val="Tabellenraster"/>
        <w:tblW w:w="0" w:type="auto"/>
        <w:tblInd w:w="0" w:type="dxa"/>
        <w:tblLook w:val="04A0" w:firstRow="1" w:lastRow="0" w:firstColumn="1" w:lastColumn="0" w:noHBand="0" w:noVBand="1"/>
      </w:tblPr>
      <w:tblGrid>
        <w:gridCol w:w="1696"/>
        <w:gridCol w:w="7366"/>
      </w:tblGrid>
      <w:tr w:rsidR="00A26961" w:rsidRPr="000125BE" w:rsidTr="00544FBF">
        <w:tc>
          <w:tcPr>
            <w:tcW w:w="9062" w:type="dxa"/>
            <w:gridSpan w:val="2"/>
          </w:tcPr>
          <w:p w:rsidR="00A26961" w:rsidRPr="000125BE" w:rsidRDefault="00A26961" w:rsidP="00A26961">
            <w:r w:rsidRPr="000125BE">
              <w:t xml:space="preserve">Ich ermächtige hiermit den Förderverein St. Leonhard Aachen e.V., Jesuitenstr. 9, 52062 Aachen, Gläubiger-Identifikationsnummer DE12SLG00000012751 widerruflich </w:t>
            </w:r>
            <w:r>
              <w:t>…</w:t>
            </w:r>
          </w:p>
          <w:p w:rsidR="00A26961" w:rsidRPr="000125BE" w:rsidRDefault="00A26961" w:rsidP="00A26961">
            <w:pPr>
              <w:pStyle w:val="Listenabsatz"/>
              <w:numPr>
                <w:ilvl w:val="0"/>
                <w:numId w:val="3"/>
              </w:numPr>
            </w:pPr>
            <w:r w:rsidRPr="000125BE">
              <w:t>jährlich</w:t>
            </w:r>
            <w:r w:rsidRPr="000125BE">
              <w:tab/>
            </w:r>
            <w:r w:rsidR="00A15869">
              <w:t xml:space="preserve"> </w:t>
            </w:r>
            <w:r w:rsidRPr="000125BE">
              <w:t xml:space="preserve"> </w:t>
            </w:r>
            <w:r w:rsidR="00A15869">
              <w:t xml:space="preserve">  </w:t>
            </w:r>
            <w:r w:rsidRPr="000125BE">
              <w:t xml:space="preserve"> 30</w:t>
            </w:r>
            <w:r>
              <w:t xml:space="preserve"> </w:t>
            </w:r>
            <w:r w:rsidRPr="000125BE">
              <w:t>€ (inkl. 12 € Jahresbeitrag)</w:t>
            </w:r>
          </w:p>
          <w:p w:rsidR="00A26961" w:rsidRPr="000125BE" w:rsidRDefault="00A26961" w:rsidP="00A26961">
            <w:pPr>
              <w:pStyle w:val="Listenabsatz"/>
              <w:numPr>
                <w:ilvl w:val="0"/>
                <w:numId w:val="3"/>
              </w:numPr>
            </w:pPr>
            <w:r w:rsidRPr="000125BE">
              <w:t xml:space="preserve">jährlich  </w:t>
            </w:r>
            <w:r w:rsidRPr="00246C0A">
              <w:rPr>
                <w:u w:val="single"/>
              </w:rPr>
              <w:t xml:space="preserve">         </w:t>
            </w:r>
            <w:r w:rsidRPr="000125BE">
              <w:t xml:space="preserve"> € (inkl. 12 € Jahresbeitrag)</w:t>
            </w:r>
          </w:p>
          <w:p w:rsidR="00A26961" w:rsidRPr="000125BE" w:rsidRDefault="00A26961" w:rsidP="00A26961">
            <w:pPr>
              <w:pStyle w:val="Listenabsatz"/>
              <w:numPr>
                <w:ilvl w:val="0"/>
                <w:numId w:val="3"/>
              </w:numPr>
            </w:pPr>
            <w:r w:rsidRPr="000125BE">
              <w:t xml:space="preserve">jährlich </w:t>
            </w:r>
            <w:r w:rsidR="00A15869">
              <w:t xml:space="preserve">     </w:t>
            </w:r>
            <w:r w:rsidRPr="000125BE">
              <w:t>12</w:t>
            </w:r>
            <w:r>
              <w:t xml:space="preserve"> </w:t>
            </w:r>
            <w:r w:rsidRPr="000125BE">
              <w:t>€ Jahresbeitrag</w:t>
            </w:r>
          </w:p>
          <w:p w:rsidR="00A26961" w:rsidRDefault="00A26961" w:rsidP="00A26961">
            <w:pPr>
              <w:pStyle w:val="TabellentextAbstandklein"/>
            </w:pPr>
            <w:r w:rsidRPr="000125BE">
              <w:t>(bitte eine Option auswählen)</w:t>
            </w:r>
          </w:p>
          <w:p w:rsidR="00A26961" w:rsidRPr="000125BE" w:rsidRDefault="00A26961" w:rsidP="00A26961">
            <w:pPr>
              <w:pStyle w:val="TabellentextAbstandklein"/>
              <w:rPr>
                <w:b/>
              </w:rPr>
            </w:pPr>
            <w:r w:rsidRPr="000125BE">
              <w:t>… mittels Lastschrift von meinem folgenden Konto einzuziehen und beauftrage meine Bank, diesen Auftrag auszuführen:</w:t>
            </w:r>
          </w:p>
        </w:tc>
      </w:tr>
      <w:tr w:rsidR="00A26961" w:rsidRPr="00A26961" w:rsidTr="00202234">
        <w:tc>
          <w:tcPr>
            <w:tcW w:w="1696" w:type="dxa"/>
          </w:tcPr>
          <w:p w:rsidR="00A26961" w:rsidRPr="00F93D1F" w:rsidRDefault="00A26961" w:rsidP="00A26961">
            <w:pPr>
              <w:pStyle w:val="TabellentextAbstandklein"/>
              <w:rPr>
                <w:b/>
              </w:rPr>
            </w:pPr>
            <w:r w:rsidRPr="00F93D1F">
              <w:rPr>
                <w:b/>
              </w:rPr>
              <w:t>Kontoinhaber</w:t>
            </w:r>
          </w:p>
        </w:tc>
        <w:tc>
          <w:tcPr>
            <w:tcW w:w="7366" w:type="dxa"/>
          </w:tcPr>
          <w:p w:rsidR="00A26961" w:rsidRPr="00A26961" w:rsidRDefault="00A26961" w:rsidP="00A26961">
            <w:pPr>
              <w:pStyle w:val="TabellentextAbstandklein"/>
            </w:pPr>
          </w:p>
        </w:tc>
      </w:tr>
      <w:tr w:rsidR="00C70C8A" w:rsidRPr="00A26961" w:rsidTr="00C70C8A">
        <w:tc>
          <w:tcPr>
            <w:tcW w:w="1696" w:type="dxa"/>
          </w:tcPr>
          <w:p w:rsidR="00C70C8A" w:rsidRPr="00F93D1F" w:rsidRDefault="00C70C8A" w:rsidP="00A26961">
            <w:pPr>
              <w:pStyle w:val="TabellentextAbstandklein"/>
              <w:rPr>
                <w:b/>
              </w:rPr>
            </w:pPr>
            <w:r w:rsidRPr="00F93D1F">
              <w:rPr>
                <w:b/>
              </w:rPr>
              <w:t>IBAN</w:t>
            </w:r>
          </w:p>
        </w:tc>
        <w:tc>
          <w:tcPr>
            <w:tcW w:w="7366" w:type="dxa"/>
          </w:tcPr>
          <w:p w:rsidR="00C70C8A" w:rsidRPr="00A26961" w:rsidRDefault="00C70C8A" w:rsidP="00A26961">
            <w:pPr>
              <w:pStyle w:val="TabellentextAbstandklein"/>
            </w:pPr>
          </w:p>
        </w:tc>
      </w:tr>
      <w:tr w:rsidR="00C70C8A" w:rsidRPr="00A26961" w:rsidTr="00C70C8A">
        <w:tc>
          <w:tcPr>
            <w:tcW w:w="1696" w:type="dxa"/>
          </w:tcPr>
          <w:p w:rsidR="00C70C8A" w:rsidRPr="00F93D1F" w:rsidRDefault="00C70C8A" w:rsidP="00A26961">
            <w:pPr>
              <w:pStyle w:val="TabellentextAbstandklein"/>
              <w:rPr>
                <w:b/>
              </w:rPr>
            </w:pPr>
            <w:r w:rsidRPr="00F93D1F">
              <w:rPr>
                <w:b/>
              </w:rPr>
              <w:t>BIC/SWIFT</w:t>
            </w:r>
          </w:p>
        </w:tc>
        <w:tc>
          <w:tcPr>
            <w:tcW w:w="7366" w:type="dxa"/>
          </w:tcPr>
          <w:p w:rsidR="00C70C8A" w:rsidRPr="00A26961" w:rsidRDefault="00C70C8A" w:rsidP="00A26961">
            <w:pPr>
              <w:pStyle w:val="TabellentextAbstandklein"/>
            </w:pPr>
          </w:p>
        </w:tc>
      </w:tr>
      <w:tr w:rsidR="00C70C8A" w:rsidRPr="00A26961" w:rsidTr="00C70C8A">
        <w:tc>
          <w:tcPr>
            <w:tcW w:w="1696" w:type="dxa"/>
          </w:tcPr>
          <w:p w:rsidR="00C70C8A" w:rsidRPr="00F93D1F" w:rsidRDefault="00C70C8A" w:rsidP="00A26961">
            <w:pPr>
              <w:pStyle w:val="TabellentextAbstandklein"/>
              <w:rPr>
                <w:b/>
              </w:rPr>
            </w:pPr>
            <w:r w:rsidRPr="00F93D1F">
              <w:rPr>
                <w:b/>
              </w:rPr>
              <w:t>Kreditinstitut</w:t>
            </w:r>
          </w:p>
        </w:tc>
        <w:tc>
          <w:tcPr>
            <w:tcW w:w="7366" w:type="dxa"/>
          </w:tcPr>
          <w:p w:rsidR="00C70C8A" w:rsidRPr="00A26961" w:rsidRDefault="00C70C8A" w:rsidP="00A26961">
            <w:pPr>
              <w:pStyle w:val="TabellentextAbstandklein"/>
            </w:pPr>
          </w:p>
        </w:tc>
      </w:tr>
    </w:tbl>
    <w:p w:rsidR="00246C0A" w:rsidRPr="00A26961" w:rsidRDefault="00246C0A" w:rsidP="00246C0A">
      <w:r w:rsidRPr="00A26961">
        <w:t xml:space="preserve">Der Lastschrifttermin ist jährlich der 1. November.   </w:t>
      </w:r>
    </w:p>
    <w:p w:rsidR="00C70C8A" w:rsidRPr="00A26961" w:rsidRDefault="00246C0A" w:rsidP="00246C0A">
      <w:r w:rsidRPr="00A26961">
        <w:t xml:space="preserve">Eine Kündigung der Mitgliedschaft und der Ermächtigung ist jederzeit formlos möglich.  </w:t>
      </w:r>
    </w:p>
    <w:p w:rsidR="00C70C8A" w:rsidRDefault="00C70C8A" w:rsidP="006F6A98"/>
    <w:p w:rsidR="003C279E" w:rsidRPr="00E73705" w:rsidRDefault="003C279E" w:rsidP="006F6A98">
      <w:pPr>
        <w:rPr>
          <w:b/>
        </w:rPr>
      </w:pPr>
      <w:r w:rsidRPr="00E73705">
        <w:rPr>
          <w:b/>
        </w:rPr>
        <w:t>Ort, Datum, Unterschrift</w:t>
      </w:r>
    </w:p>
    <w:tbl>
      <w:tblPr>
        <w:tblStyle w:val="Tabellenraster"/>
        <w:tblW w:w="59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F93D1F" w:rsidRPr="003C279E" w:rsidTr="00201C71">
        <w:tc>
          <w:tcPr>
            <w:tcW w:w="5954" w:type="dxa"/>
            <w:tcBorders>
              <w:bottom w:val="single" w:sz="4" w:space="0" w:color="auto"/>
            </w:tcBorders>
          </w:tcPr>
          <w:p w:rsidR="00F93D1F" w:rsidRPr="003C279E" w:rsidRDefault="00F93D1F" w:rsidP="00544FBF">
            <w:pPr>
              <w:pStyle w:val="TabellentextAbstandklein"/>
            </w:pPr>
          </w:p>
        </w:tc>
      </w:tr>
    </w:tbl>
    <w:p w:rsidR="00832957" w:rsidRDefault="00832957">
      <w:pPr>
        <w:spacing w:before="0"/>
        <w:rPr>
          <w:b/>
        </w:rPr>
      </w:pPr>
    </w:p>
    <w:tbl>
      <w:tblPr>
        <w:tblW w:w="9077" w:type="dxa"/>
        <w:tblInd w:w="-5" w:type="dxa"/>
        <w:tblLook w:val="01E0" w:firstRow="1" w:lastRow="1" w:firstColumn="1" w:lastColumn="1" w:noHBand="0" w:noVBand="0"/>
      </w:tblPr>
      <w:tblGrid>
        <w:gridCol w:w="7660"/>
        <w:gridCol w:w="1417"/>
      </w:tblGrid>
      <w:tr w:rsidR="00832957" w:rsidRPr="00374F05" w:rsidTr="006707DD">
        <w:trPr>
          <w:trHeight w:val="288"/>
        </w:trPr>
        <w:tc>
          <w:tcPr>
            <w:tcW w:w="7660" w:type="dxa"/>
            <w:vAlign w:val="center"/>
          </w:tcPr>
          <w:p w:rsidR="00832957" w:rsidRPr="00374F05" w:rsidRDefault="00832957" w:rsidP="00544FBF">
            <w:pPr>
              <w:pStyle w:val="TabellentextAbstandgro"/>
              <w:jc w:val="right"/>
            </w:pPr>
            <w:r>
              <w:t xml:space="preserve">Sie </w:t>
            </w:r>
            <w:r w:rsidR="006707DD">
              <w:t xml:space="preserve">können den </w:t>
            </w:r>
            <w:r>
              <w:t xml:space="preserve">ausgefüllten Antrag </w:t>
            </w:r>
            <w:r w:rsidR="006707DD">
              <w:t xml:space="preserve">in den Postkasten des FöV im Sekretariat der Schule werfen oder ihn (z.B. mit dem Smartphone) scannen und </w:t>
            </w:r>
            <w:r>
              <w:t>per Email an</w:t>
            </w:r>
            <w:r w:rsidR="006707DD">
              <w:t xml:space="preserve"> </w:t>
            </w:r>
            <w:hyperlink r:id="rId7" w:history="1">
              <w:r w:rsidRPr="00FD55B4">
                <w:rPr>
                  <w:rStyle w:val="Hyperlink"/>
                </w:rPr>
                <w:t>mitglieder@foerderverein-slg.de</w:t>
              </w:r>
            </w:hyperlink>
            <w:r>
              <w:t xml:space="preserve"> </w:t>
            </w:r>
            <w:r w:rsidR="006707DD">
              <w:t>senden</w:t>
            </w:r>
          </w:p>
        </w:tc>
        <w:tc>
          <w:tcPr>
            <w:tcW w:w="1417" w:type="dxa"/>
            <w:vAlign w:val="center"/>
          </w:tcPr>
          <w:p w:rsidR="00832957" w:rsidRPr="00374F05" w:rsidRDefault="00832957" w:rsidP="00544FBF">
            <w:pPr>
              <w:spacing w:before="40" w:after="40"/>
              <w:ind w:left="113" w:right="113"/>
              <w:rPr>
                <w:rFonts w:ascii="Calibri" w:eastAsia="MS Mincho" w:hAnsi="Calibri" w:cs="Verdana"/>
                <w:szCs w:val="22"/>
              </w:rPr>
            </w:pPr>
            <w:r>
              <w:rPr>
                <w:rFonts w:ascii="Calibri" w:hAnsi="Calibri"/>
                <w:noProof/>
                <w:sz w:val="24"/>
                <w:szCs w:val="24"/>
              </w:rPr>
              <w:drawing>
                <wp:inline distT="0" distB="0" distL="0" distR="0" wp14:anchorId="020CD250" wp14:editId="40ECFD29">
                  <wp:extent cx="580073" cy="58007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628" cy="599628"/>
                          </a:xfrm>
                          <a:prstGeom prst="rect">
                            <a:avLst/>
                          </a:prstGeom>
                          <a:noFill/>
                          <a:ln>
                            <a:noFill/>
                          </a:ln>
                        </pic:spPr>
                      </pic:pic>
                    </a:graphicData>
                  </a:graphic>
                </wp:inline>
              </w:drawing>
            </w:r>
          </w:p>
        </w:tc>
      </w:tr>
    </w:tbl>
    <w:p w:rsidR="00832957" w:rsidRDefault="00832957">
      <w:pPr>
        <w:spacing w:before="0"/>
        <w:rPr>
          <w:b/>
        </w:rPr>
      </w:pPr>
      <w:r>
        <w:rPr>
          <w:b/>
        </w:rPr>
        <w:br w:type="page"/>
      </w:r>
    </w:p>
    <w:p w:rsidR="008F0C62" w:rsidRPr="00832957" w:rsidRDefault="008F0C62" w:rsidP="008F0C62">
      <w:pPr>
        <w:pStyle w:val="DSGVO"/>
        <w:rPr>
          <w:b/>
          <w:sz w:val="22"/>
        </w:rPr>
      </w:pPr>
      <w:r w:rsidRPr="00832957">
        <w:rPr>
          <w:b/>
          <w:sz w:val="22"/>
        </w:rPr>
        <w:lastRenderedPageBreak/>
        <w:t xml:space="preserve">Datenschutzerklärung </w:t>
      </w:r>
    </w:p>
    <w:p w:rsidR="008F0C62" w:rsidRPr="008F0C62" w:rsidRDefault="008F0C62" w:rsidP="008F0C62">
      <w:pPr>
        <w:pStyle w:val="DSGVO"/>
        <w:rPr>
          <w:b/>
        </w:rPr>
      </w:pPr>
      <w:r w:rsidRPr="008F0C62">
        <w:rPr>
          <w:b/>
        </w:rPr>
        <w:t xml:space="preserve">Förderverein St. Leonhard e.V. Stand 11.02.2020 </w:t>
      </w:r>
    </w:p>
    <w:p w:rsidR="00832957" w:rsidRDefault="00832957" w:rsidP="008F0C62">
      <w:pPr>
        <w:pStyle w:val="DSGVO"/>
        <w:rPr>
          <w:b/>
        </w:rPr>
      </w:pPr>
    </w:p>
    <w:p w:rsidR="008F0C62" w:rsidRPr="008F0C62" w:rsidRDefault="008F0C62" w:rsidP="008F0C62">
      <w:pPr>
        <w:pStyle w:val="DSGVO"/>
        <w:rPr>
          <w:b/>
        </w:rPr>
      </w:pPr>
      <w:r w:rsidRPr="008F0C62">
        <w:rPr>
          <w:b/>
        </w:rPr>
        <w:t xml:space="preserve">Informationspflichten nach Artikel 13 und 14 DSGVO </w:t>
      </w:r>
    </w:p>
    <w:p w:rsidR="008F0C62" w:rsidRDefault="008F0C62" w:rsidP="008F0C62">
      <w:pPr>
        <w:pStyle w:val="DSGVO"/>
      </w:pPr>
      <w:r>
        <w:t xml:space="preserve">Nach Artikel 13 und 14 EU-DSGVO hat der Verantwortliche einer betroffenen Person, deren Daten er verarbeitet, die in den Artikeln genannten Informationen bereit zu stellen. Dieser Informationspflicht kommt diese Erklärung nach. </w:t>
      </w:r>
    </w:p>
    <w:p w:rsidR="008F0C62" w:rsidRPr="008F0C62" w:rsidRDefault="008F0C62" w:rsidP="008F0C62">
      <w:pPr>
        <w:pStyle w:val="DSGVO"/>
        <w:rPr>
          <w:b/>
        </w:rPr>
      </w:pPr>
      <w:r w:rsidRPr="008F0C62">
        <w:rPr>
          <w:b/>
        </w:rPr>
        <w:t xml:space="preserve">1. Namen und Kontaktdaten des Verantwortlichen sowie gegebenenfalls seiner Vertreter: </w:t>
      </w:r>
    </w:p>
    <w:p w:rsidR="008F0C62" w:rsidRDefault="008F0C62" w:rsidP="008F0C62">
      <w:pPr>
        <w:pStyle w:val="DSGVO"/>
      </w:pPr>
      <w:r>
        <w:t xml:space="preserve">Förderverein der St. Leonhard e.V. </w:t>
      </w:r>
    </w:p>
    <w:p w:rsidR="008F0C62" w:rsidRDefault="008F0C62" w:rsidP="008F0C62">
      <w:pPr>
        <w:pStyle w:val="DSGVO"/>
      </w:pPr>
      <w:r>
        <w:t xml:space="preserve">Vertreten durch den Vorstand nach § 26 BGB: Herrn Andreas Schreiber, Frau Christa Kneip, Herrn Henning Wiemann </w:t>
      </w:r>
    </w:p>
    <w:p w:rsidR="008F0C62" w:rsidRPr="008F0C62" w:rsidRDefault="008F0C62" w:rsidP="008F0C62">
      <w:pPr>
        <w:pStyle w:val="DSGVO"/>
        <w:rPr>
          <w:b/>
        </w:rPr>
      </w:pPr>
      <w:r w:rsidRPr="008F0C62">
        <w:rPr>
          <w:b/>
        </w:rPr>
        <w:t xml:space="preserve">2. Kontaktdaten des Datenschutzbeauftragten/der Datenschutzbeauftragten: </w:t>
      </w:r>
    </w:p>
    <w:p w:rsidR="008F0C62" w:rsidRDefault="008F0C62" w:rsidP="008F0C62">
      <w:pPr>
        <w:pStyle w:val="DSGVO"/>
      </w:pPr>
      <w:r>
        <w:t xml:space="preserve">Da weniger als 10 Personen auf personenbezogene Daten zugreifen können ist kein Datenschutzbeauftragter zu benennen. </w:t>
      </w:r>
    </w:p>
    <w:p w:rsidR="008F0C62" w:rsidRPr="008F0C62" w:rsidRDefault="008F0C62" w:rsidP="008F0C62">
      <w:pPr>
        <w:pStyle w:val="DSGVO"/>
        <w:rPr>
          <w:b/>
        </w:rPr>
      </w:pPr>
      <w:r w:rsidRPr="008F0C62">
        <w:rPr>
          <w:b/>
        </w:rPr>
        <w:t xml:space="preserve">3. Zwecke, für die personenbezogene Daten verarbeitet werden: </w:t>
      </w:r>
    </w:p>
    <w:p w:rsidR="008F0C62" w:rsidRDefault="008F0C62" w:rsidP="008F0C62">
      <w:pPr>
        <w:pStyle w:val="DSGVO"/>
      </w:pPr>
      <w:r>
        <w:t xml:space="preserve">Die personenbezogenen Daten werden für die Durchführung des Mitgliedschaftsverhältnisses verarbeitet (z.B. Einladung zu Versammlungen, Informationen über Veranstaltungen, Beitragseinzug). </w:t>
      </w:r>
    </w:p>
    <w:p w:rsidR="008F0C62" w:rsidRPr="008F0C62" w:rsidRDefault="008F0C62" w:rsidP="008F0C62">
      <w:pPr>
        <w:pStyle w:val="DSGVO"/>
        <w:rPr>
          <w:b/>
        </w:rPr>
      </w:pPr>
      <w:r w:rsidRPr="008F0C62">
        <w:rPr>
          <w:b/>
        </w:rPr>
        <w:t xml:space="preserve">4. Rechtsgrundlagen, auf Grund derer die Verarbeitung erfolgt: </w:t>
      </w:r>
    </w:p>
    <w:p w:rsidR="008F0C62" w:rsidRDefault="008F0C62" w:rsidP="008F0C62">
      <w:pPr>
        <w:pStyle w:val="DSGVO"/>
      </w:pPr>
      <w:r>
        <w:t xml:space="preserve">Die Verarbeitung der personenbezogenen Daten erfolgt in der Regel aufgrund der Erforderlichkeit zur Erfüllung eines Vertrages gemäß Artikel 6 Abs. 1 </w:t>
      </w:r>
      <w:proofErr w:type="spellStart"/>
      <w:r>
        <w:t>lit</w:t>
      </w:r>
      <w:proofErr w:type="spellEnd"/>
      <w:r>
        <w:t xml:space="preserve">. b) DSGVO. Bei den Vertragsverhältnissen handelt es sich in erster Linie um das Mitgliedschaftsverhältnis im Verein. </w:t>
      </w:r>
    </w:p>
    <w:p w:rsidR="008F0C62" w:rsidRDefault="008F0C62" w:rsidP="008F0C62">
      <w:pPr>
        <w:pStyle w:val="DSGVO"/>
      </w:pPr>
      <w:r>
        <w:t xml:space="preserve">Werden personenbezogene Daten erhoben, ohne das die Verarbeitung zur Erfüllung des Vertrages erforderlich ist, erfolgt die Verarbeitung aufgrund einer Einwilligung nach Artikel 6 Abs. 1 </w:t>
      </w:r>
      <w:proofErr w:type="spellStart"/>
      <w:r>
        <w:t>lit</w:t>
      </w:r>
      <w:proofErr w:type="spellEnd"/>
      <w:r>
        <w:t xml:space="preserve">. a) in Verbindung mit Artikel 7 DSGVO. </w:t>
      </w:r>
    </w:p>
    <w:p w:rsidR="008F0C62" w:rsidRPr="008F0C62" w:rsidRDefault="008F0C62" w:rsidP="008F0C62">
      <w:pPr>
        <w:pStyle w:val="DSGVO"/>
        <w:rPr>
          <w:b/>
        </w:rPr>
      </w:pPr>
      <w:r w:rsidRPr="008F0C62">
        <w:rPr>
          <w:b/>
        </w:rPr>
        <w:t xml:space="preserve">5. Die Empfänger oder Kategorien von Empfängern der personenbezogenen Daten: </w:t>
      </w:r>
    </w:p>
    <w:p w:rsidR="008F0C62" w:rsidRDefault="008F0C62" w:rsidP="008F0C62">
      <w:pPr>
        <w:pStyle w:val="DSGVO"/>
      </w:pPr>
      <w:r>
        <w:t>Weiterhin werden die Mitgliederdaten ebenfalls zu Versandzwecken (z.B. Einladung Versammlungen)</w:t>
      </w:r>
      <w:r w:rsidR="00832957">
        <w:t xml:space="preserve"> und</w:t>
      </w:r>
      <w:r>
        <w:t xml:space="preserve"> zum Beitragseinzug durch den Kassierer an die Sparkasse Aachen und die Pax Bank eG weitergeleitet. </w:t>
      </w:r>
    </w:p>
    <w:p w:rsidR="008F0C62" w:rsidRPr="008F0C62" w:rsidRDefault="008F0C62" w:rsidP="008F0C62">
      <w:pPr>
        <w:pStyle w:val="DSGVO"/>
        <w:rPr>
          <w:b/>
        </w:rPr>
      </w:pPr>
      <w:r w:rsidRPr="008F0C62">
        <w:rPr>
          <w:b/>
        </w:rPr>
        <w:t xml:space="preserve">6. Die Dauer, für die die personenbezogenen Daten gespeichert werden oder, falls dies nicht möglich ist, die Kriterien für die Festlegung der Dauer: </w:t>
      </w:r>
    </w:p>
    <w:p w:rsidR="008F0C62" w:rsidRDefault="008F0C62" w:rsidP="008F0C62">
      <w:pPr>
        <w:pStyle w:val="DSGVO"/>
      </w:pPr>
      <w:r>
        <w:t xml:space="preserve">Die personenbezogenen Daten werden für die </w:t>
      </w:r>
      <w:r w:rsidR="00B45A42">
        <w:t xml:space="preserve">Dauer der </w:t>
      </w:r>
      <w:r>
        <w:t xml:space="preserve">Mitgliedschaft gespeichert. </w:t>
      </w:r>
    </w:p>
    <w:p w:rsidR="008F0C62" w:rsidRDefault="008F0C62" w:rsidP="008F0C62">
      <w:pPr>
        <w:pStyle w:val="DSGVO"/>
      </w:pPr>
      <w:r>
        <w:t xml:space="preserve">Mit Beendigung der Mitgliedschaft werden die Daten ins Archiv verlagert und dort gemäß den gesetzlichen Aufbewahrungsfristen weitere zehn Jahre vorgehalten und danach gelöscht. In der Zeit zwischen Beendigung der Mitgliedschaft und der Löschung wird die Verarbeitung dieser Daten eingeschränkt. </w:t>
      </w:r>
    </w:p>
    <w:p w:rsidR="008F0C62" w:rsidRDefault="008F0C62" w:rsidP="008F0C62">
      <w:pPr>
        <w:pStyle w:val="DSGVO"/>
      </w:pPr>
      <w:r>
        <w:t xml:space="preserve">Bestimmte Datenkategorien werden zum Zweck der Vereinschronik im Vereinsarchiv gespeichert. Hierbei handelt es sich um die Kategorien: Titel, Vorname und Nachname. Der Speicherung liegt ein berechtigtes Interesse des Vereins an der zeitgeschichtlichen Dokumentation der satzungsgemäß festgelegten Vereinstätigkeiten zugrunde. Dazu gehören die Archivierung der Protokolle von Mitgliederversammlungen und Gremiensitzungen, die Archivierung von geförderten Projekten und Veranstaltungen. </w:t>
      </w:r>
    </w:p>
    <w:p w:rsidR="008F0C62" w:rsidRPr="008F0C62" w:rsidRDefault="008F0C62" w:rsidP="008F0C62">
      <w:pPr>
        <w:pStyle w:val="DSGVO"/>
        <w:rPr>
          <w:b/>
        </w:rPr>
      </w:pPr>
      <w:r w:rsidRPr="008F0C62">
        <w:rPr>
          <w:b/>
        </w:rPr>
        <w:t xml:space="preserve">7. Der betroffenen Person stehen unter den in den Artikeln jeweils genannten Voraussetzungen die nachfolgenden Rechte zu: </w:t>
      </w:r>
    </w:p>
    <w:p w:rsidR="008F0C62" w:rsidRDefault="008F0C62" w:rsidP="008F0C62">
      <w:pPr>
        <w:pStyle w:val="DSGVO"/>
      </w:pPr>
      <w:r>
        <w:t xml:space="preserve">- das Recht auf Auskunft nach Artikel 15 DSGVO, </w:t>
      </w:r>
    </w:p>
    <w:p w:rsidR="008F0C62" w:rsidRDefault="008F0C62" w:rsidP="008F0C62">
      <w:pPr>
        <w:pStyle w:val="DSGVO"/>
      </w:pPr>
      <w:r>
        <w:t xml:space="preserve">- das Recht auf Berichtigung nach Artikel 16 DSGVO, </w:t>
      </w:r>
    </w:p>
    <w:p w:rsidR="008F0C62" w:rsidRDefault="008F0C62" w:rsidP="008F0C62">
      <w:pPr>
        <w:pStyle w:val="DSGVO"/>
      </w:pPr>
      <w:r>
        <w:t xml:space="preserve">- das Recht auf Löschung nach Artikel 17 DSGVO, </w:t>
      </w:r>
    </w:p>
    <w:p w:rsidR="008F0C62" w:rsidRDefault="008F0C62" w:rsidP="008F0C62">
      <w:pPr>
        <w:pStyle w:val="DSGVO"/>
      </w:pPr>
      <w:r>
        <w:t xml:space="preserve">- das Recht auf Einschränkung der Verarbeitung nach Artikel 18 DSGVO, </w:t>
      </w:r>
    </w:p>
    <w:p w:rsidR="008F0C62" w:rsidRDefault="008F0C62" w:rsidP="008F0C62">
      <w:pPr>
        <w:pStyle w:val="DSGVO"/>
      </w:pPr>
      <w:r>
        <w:t xml:space="preserve">- das Recht auf Datenübertragbarkeit nach Artikel 20 DSGVO, </w:t>
      </w:r>
    </w:p>
    <w:p w:rsidR="008F0C62" w:rsidRDefault="008F0C62" w:rsidP="008F0C62">
      <w:pPr>
        <w:pStyle w:val="DSGVO"/>
      </w:pPr>
      <w:r>
        <w:t xml:space="preserve">- das Widerspruchsrecht nach Artikel 21 DSGVO, </w:t>
      </w:r>
    </w:p>
    <w:p w:rsidR="008F0C62" w:rsidRDefault="008F0C62" w:rsidP="008F0C62">
      <w:pPr>
        <w:pStyle w:val="DSGVO"/>
      </w:pPr>
      <w:r>
        <w:t xml:space="preserve">- das Recht auf Beschwerde bei einer Aufsichtsbehörde nach Artikel 77 DSGVO, </w:t>
      </w:r>
    </w:p>
    <w:p w:rsidR="008F0C62" w:rsidRDefault="008F0C62" w:rsidP="008F0C62">
      <w:pPr>
        <w:pStyle w:val="DSGVO"/>
      </w:pPr>
      <w:r>
        <w:t xml:space="preserve">- das Recht, eine erteilte Einwilligung jederzeit widerrufen zu können, ohne dass die Rechtmäßigkeit der aufgrund der Einwilligung bis zum Widerruf erfolgten Verarbeitungen hierdurch berührt wird. </w:t>
      </w:r>
    </w:p>
    <w:p w:rsidR="008F0C62" w:rsidRPr="008F0C62" w:rsidRDefault="008F0C62" w:rsidP="008F0C62">
      <w:pPr>
        <w:pStyle w:val="DSGVO"/>
        <w:rPr>
          <w:b/>
        </w:rPr>
      </w:pPr>
      <w:r w:rsidRPr="008F0C62">
        <w:rPr>
          <w:b/>
        </w:rPr>
        <w:t xml:space="preserve">8. Die Quelle, aus der die personenbezogenen Daten stammen: </w:t>
      </w:r>
    </w:p>
    <w:p w:rsidR="008F0C62" w:rsidRPr="008802F4" w:rsidRDefault="008F0C62" w:rsidP="008F0C62">
      <w:pPr>
        <w:pStyle w:val="DSGVO"/>
      </w:pPr>
      <w:r>
        <w:t>Die personenbezogenen Daten werden grundsätzlich im Rahmen des Beitritts zum Verein erhoben.</w:t>
      </w:r>
    </w:p>
    <w:sectPr w:rsidR="008F0C62" w:rsidRPr="008802F4" w:rsidSect="00D3057A">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134"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392" w:rsidRDefault="009F3392">
      <w:r>
        <w:separator/>
      </w:r>
    </w:p>
  </w:endnote>
  <w:endnote w:type="continuationSeparator" w:id="0">
    <w:p w:rsidR="009F3392" w:rsidRDefault="009F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6D8" w:rsidRDefault="005A76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606" w:rsidRPr="00D3057A" w:rsidRDefault="004D5606" w:rsidP="00D3057A">
    <w:pPr>
      <w:pStyle w:val="Fuzeile"/>
    </w:pPr>
  </w:p>
  <w:p w:rsidR="00D3057A" w:rsidRPr="00D3057A" w:rsidRDefault="004D5606" w:rsidP="00D3057A">
    <w:pPr>
      <w:pStyle w:val="Fuzeile"/>
    </w:pPr>
    <w:r w:rsidRPr="00D3057A">
      <w:t>Förderverein St. Leonhard Aachen e.V.</w:t>
    </w:r>
    <w:r w:rsidR="00D3057A">
      <w:tab/>
    </w:r>
    <w:r w:rsidR="00D3057A">
      <w:tab/>
    </w:r>
    <w:r w:rsidRPr="00D3057A">
      <w:t>Jesuitenstraße 9, 52062 Aachen</w:t>
    </w:r>
  </w:p>
  <w:p w:rsidR="004D5606" w:rsidRPr="00327834" w:rsidRDefault="009F3392" w:rsidP="00327834">
    <w:pPr>
      <w:pStyle w:val="Fuzeile"/>
    </w:pPr>
    <w:hyperlink r:id="rId1" w:history="1">
      <w:r w:rsidR="00D3057A" w:rsidRPr="00D3057A">
        <w:t>www.foerderverein-slg.de</w:t>
      </w:r>
    </w:hyperlink>
    <w:r w:rsidR="00D3057A">
      <w:t xml:space="preserve"> </w:t>
    </w:r>
    <w:r w:rsidR="00D3057A">
      <w:tab/>
    </w:r>
    <w:r w:rsidR="00D3057A">
      <w:tab/>
    </w:r>
    <w:r w:rsidR="00327834" w:rsidRPr="00327834">
      <w:rPr>
        <w:noProof/>
      </w:rPr>
      <w:drawing>
        <wp:inline distT="0" distB="0" distL="0" distR="0" wp14:anchorId="33DE10EA" wp14:editId="3181FF44">
          <wp:extent cx="1332419" cy="120090"/>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187681" cy="197174"/>
                  </a:xfrm>
                  <a:prstGeom prst="rect">
                    <a:avLst/>
                  </a:prstGeom>
                </pic:spPr>
              </pic:pic>
            </a:graphicData>
          </a:graphic>
        </wp:inline>
      </w:drawing>
    </w:r>
    <w:r w:rsidR="004D5606" w:rsidRPr="00327834">
      <w:t xml:space="preserve"> </w:t>
    </w:r>
  </w:p>
  <w:p w:rsidR="00D3057A" w:rsidRPr="00D3057A" w:rsidRDefault="00D3057A" w:rsidP="00D3057A">
    <w:pPr>
      <w:pStyle w:val="Fuzeile"/>
    </w:pPr>
    <w:r w:rsidRPr="00D3057A">
      <w:t>eingetragen beim Amtsgericht Aachen unter VR 2293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6D8" w:rsidRDefault="005A76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392" w:rsidRDefault="009F3392">
      <w:r>
        <w:separator/>
      </w:r>
    </w:p>
  </w:footnote>
  <w:footnote w:type="continuationSeparator" w:id="0">
    <w:p w:rsidR="009F3392" w:rsidRDefault="009F3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6D8" w:rsidRDefault="005A76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7486"/>
    </w:tblGrid>
    <w:tr w:rsidR="00E443C6" w:rsidTr="0064104C">
      <w:tc>
        <w:tcPr>
          <w:tcW w:w="1701" w:type="dxa"/>
          <w:vAlign w:val="bottom"/>
        </w:tcPr>
        <w:p w:rsidR="008C790C" w:rsidRDefault="00E443C6" w:rsidP="00D3057A">
          <w:pPr>
            <w:pStyle w:val="Kopfzeile"/>
            <w:jc w:val="left"/>
          </w:pPr>
          <w:r>
            <w:rPr>
              <w:noProof/>
            </w:rPr>
            <w:drawing>
              <wp:inline distT="0" distB="0" distL="0" distR="0">
                <wp:extent cx="516078" cy="516078"/>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579" cy="551579"/>
                        </a:xfrm>
                        <a:prstGeom prst="rect">
                          <a:avLst/>
                        </a:prstGeom>
                        <a:noFill/>
                        <a:ln>
                          <a:noFill/>
                        </a:ln>
                      </pic:spPr>
                    </pic:pic>
                  </a:graphicData>
                </a:graphic>
              </wp:inline>
            </w:drawing>
          </w:r>
        </w:p>
      </w:tc>
      <w:tc>
        <w:tcPr>
          <w:tcW w:w="8439" w:type="dxa"/>
          <w:vAlign w:val="center"/>
        </w:tcPr>
        <w:p w:rsidR="00D3057A" w:rsidRDefault="00D3057A" w:rsidP="0064104C">
          <w:pPr>
            <w:pStyle w:val="Kopfzeile"/>
          </w:pPr>
          <w:r w:rsidRPr="008C790C">
            <w:t xml:space="preserve">Fördererverein </w:t>
          </w:r>
        </w:p>
        <w:p w:rsidR="00D3057A" w:rsidRDefault="00D3057A" w:rsidP="0064104C">
          <w:pPr>
            <w:pStyle w:val="Kopfzeile"/>
          </w:pPr>
          <w:r w:rsidRPr="008C790C">
            <w:t>St. Leonhard Gymnasium Aachen e.V.</w:t>
          </w:r>
        </w:p>
      </w:tc>
    </w:tr>
  </w:tbl>
  <w:p w:rsidR="004D5606" w:rsidRPr="00D3057A" w:rsidRDefault="004D5606" w:rsidP="00D3057A">
    <w:pPr>
      <w:pStyle w:val="Kopfzeile"/>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6D8" w:rsidRDefault="005A76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23DA"/>
    <w:multiLevelType w:val="hybridMultilevel"/>
    <w:tmpl w:val="5B38E5E2"/>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 w15:restartNumberingAfterBreak="0">
    <w:nsid w:val="07AD2B7E"/>
    <w:multiLevelType w:val="hybridMultilevel"/>
    <w:tmpl w:val="1582908A"/>
    <w:lvl w:ilvl="0" w:tplc="71844540">
      <w:start w:val="2"/>
      <w:numFmt w:val="decimal"/>
      <w:lvlText w:val="%1."/>
      <w:lvlJc w:val="left"/>
      <w:pPr>
        <w:tabs>
          <w:tab w:val="num" w:pos="644"/>
        </w:tabs>
        <w:ind w:left="644" w:hanging="360"/>
      </w:pPr>
      <w:rPr>
        <w:rFonts w:hint="default"/>
        <w:b w:val="0"/>
        <w:bCs w:val="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15:restartNumberingAfterBreak="0">
    <w:nsid w:val="09AA7BA1"/>
    <w:multiLevelType w:val="hybridMultilevel"/>
    <w:tmpl w:val="241E05CA"/>
    <w:lvl w:ilvl="0" w:tplc="8102C4BC">
      <w:start w:val="1"/>
      <w:numFmt w:val="bullet"/>
      <w:lvlText w:val=""/>
      <w:lvlJc w:val="left"/>
      <w:pPr>
        <w:ind w:left="720" w:hanging="360"/>
      </w:pPr>
      <w:rPr>
        <w:rFonts w:ascii="Wingdings 2" w:hAnsi="Wingdings 2"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D25B77"/>
    <w:multiLevelType w:val="hybridMultilevel"/>
    <w:tmpl w:val="E47047EA"/>
    <w:lvl w:ilvl="0" w:tplc="8102C4BC">
      <w:start w:val="1"/>
      <w:numFmt w:val="bullet"/>
      <w:lvlText w:val=""/>
      <w:lvlJc w:val="left"/>
      <w:pPr>
        <w:ind w:left="720" w:hanging="360"/>
      </w:pPr>
      <w:rPr>
        <w:rFonts w:ascii="Wingdings 2" w:hAnsi="Wingdings 2"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D218E9"/>
    <w:multiLevelType w:val="hybridMultilevel"/>
    <w:tmpl w:val="9C34E65C"/>
    <w:lvl w:ilvl="0" w:tplc="8102C4BC">
      <w:start w:val="1"/>
      <w:numFmt w:val="bullet"/>
      <w:lvlText w:val=""/>
      <w:lvlJc w:val="left"/>
      <w:pPr>
        <w:ind w:left="833" w:hanging="360"/>
      </w:pPr>
      <w:rPr>
        <w:rFonts w:ascii="Wingdings 2" w:hAnsi="Wingdings 2" w:hint="default"/>
        <w:sz w:val="28"/>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1a5ed28f-d0cc-4090-9194-f7b548388b42}"/>
  </w:docVars>
  <w:rsids>
    <w:rsidRoot w:val="005B26EF"/>
    <w:rsid w:val="000125BE"/>
    <w:rsid w:val="00022825"/>
    <w:rsid w:val="00030F8F"/>
    <w:rsid w:val="000321F0"/>
    <w:rsid w:val="000636C6"/>
    <w:rsid w:val="0006408F"/>
    <w:rsid w:val="00097213"/>
    <w:rsid w:val="000A3679"/>
    <w:rsid w:val="000B3FEC"/>
    <w:rsid w:val="000B7D85"/>
    <w:rsid w:val="000C5412"/>
    <w:rsid w:val="000D5DC8"/>
    <w:rsid w:val="000E47BE"/>
    <w:rsid w:val="000F0E7A"/>
    <w:rsid w:val="001320C1"/>
    <w:rsid w:val="00137170"/>
    <w:rsid w:val="001554BF"/>
    <w:rsid w:val="00181FDA"/>
    <w:rsid w:val="001840C1"/>
    <w:rsid w:val="001A43CA"/>
    <w:rsid w:val="001A5A7D"/>
    <w:rsid w:val="001F375D"/>
    <w:rsid w:val="00220DB3"/>
    <w:rsid w:val="00222F91"/>
    <w:rsid w:val="00246C0A"/>
    <w:rsid w:val="00267855"/>
    <w:rsid w:val="0027760B"/>
    <w:rsid w:val="002C13B3"/>
    <w:rsid w:val="002C5F19"/>
    <w:rsid w:val="002D10C8"/>
    <w:rsid w:val="002F4C08"/>
    <w:rsid w:val="002F4E84"/>
    <w:rsid w:val="00327834"/>
    <w:rsid w:val="00332A47"/>
    <w:rsid w:val="00374F05"/>
    <w:rsid w:val="003A069C"/>
    <w:rsid w:val="003C279E"/>
    <w:rsid w:val="003C6B65"/>
    <w:rsid w:val="00420913"/>
    <w:rsid w:val="004754EF"/>
    <w:rsid w:val="004766DB"/>
    <w:rsid w:val="00482F0D"/>
    <w:rsid w:val="004B7ABF"/>
    <w:rsid w:val="004D5606"/>
    <w:rsid w:val="00505807"/>
    <w:rsid w:val="00535717"/>
    <w:rsid w:val="005A76D8"/>
    <w:rsid w:val="005B26EF"/>
    <w:rsid w:val="005B39D0"/>
    <w:rsid w:val="005D2C2E"/>
    <w:rsid w:val="00635336"/>
    <w:rsid w:val="0064104C"/>
    <w:rsid w:val="006707DD"/>
    <w:rsid w:val="006A0279"/>
    <w:rsid w:val="006C6526"/>
    <w:rsid w:val="006D0377"/>
    <w:rsid w:val="006F6A98"/>
    <w:rsid w:val="00706B02"/>
    <w:rsid w:val="00712C12"/>
    <w:rsid w:val="007210CF"/>
    <w:rsid w:val="007826D9"/>
    <w:rsid w:val="007964EB"/>
    <w:rsid w:val="007C40C6"/>
    <w:rsid w:val="00814849"/>
    <w:rsid w:val="00832957"/>
    <w:rsid w:val="0085350B"/>
    <w:rsid w:val="0086275A"/>
    <w:rsid w:val="008802F4"/>
    <w:rsid w:val="00897584"/>
    <w:rsid w:val="008A6EFE"/>
    <w:rsid w:val="008C790C"/>
    <w:rsid w:val="008E0BE2"/>
    <w:rsid w:val="008F0C62"/>
    <w:rsid w:val="009165D6"/>
    <w:rsid w:val="009168B7"/>
    <w:rsid w:val="009D370C"/>
    <w:rsid w:val="009F3392"/>
    <w:rsid w:val="009F3AD4"/>
    <w:rsid w:val="00A15869"/>
    <w:rsid w:val="00A26961"/>
    <w:rsid w:val="00A27FA9"/>
    <w:rsid w:val="00A30C7D"/>
    <w:rsid w:val="00A40579"/>
    <w:rsid w:val="00A53E69"/>
    <w:rsid w:val="00A727E3"/>
    <w:rsid w:val="00A761CA"/>
    <w:rsid w:val="00A9141A"/>
    <w:rsid w:val="00A94726"/>
    <w:rsid w:val="00A96DF7"/>
    <w:rsid w:val="00AB3060"/>
    <w:rsid w:val="00AF3E8E"/>
    <w:rsid w:val="00AF584D"/>
    <w:rsid w:val="00B00CD1"/>
    <w:rsid w:val="00B16289"/>
    <w:rsid w:val="00B32CCC"/>
    <w:rsid w:val="00B43D2D"/>
    <w:rsid w:val="00B45A42"/>
    <w:rsid w:val="00B74965"/>
    <w:rsid w:val="00B90718"/>
    <w:rsid w:val="00BA1D09"/>
    <w:rsid w:val="00C21B7B"/>
    <w:rsid w:val="00C57C6E"/>
    <w:rsid w:val="00C6074C"/>
    <w:rsid w:val="00C70C8A"/>
    <w:rsid w:val="00CF3067"/>
    <w:rsid w:val="00D15E18"/>
    <w:rsid w:val="00D3057A"/>
    <w:rsid w:val="00D53256"/>
    <w:rsid w:val="00D75C50"/>
    <w:rsid w:val="00DF1C0B"/>
    <w:rsid w:val="00E05F0F"/>
    <w:rsid w:val="00E24DD0"/>
    <w:rsid w:val="00E2658B"/>
    <w:rsid w:val="00E443C6"/>
    <w:rsid w:val="00E45426"/>
    <w:rsid w:val="00E73705"/>
    <w:rsid w:val="00EC123D"/>
    <w:rsid w:val="00EC5F91"/>
    <w:rsid w:val="00EE0CFB"/>
    <w:rsid w:val="00EF1543"/>
    <w:rsid w:val="00F07381"/>
    <w:rsid w:val="00F2399C"/>
    <w:rsid w:val="00F23D1A"/>
    <w:rsid w:val="00F36B7E"/>
    <w:rsid w:val="00F423BA"/>
    <w:rsid w:val="00F44790"/>
    <w:rsid w:val="00F85DD7"/>
    <w:rsid w:val="00F93D1F"/>
    <w:rsid w:val="00FA49C9"/>
    <w:rsid w:val="00FC053D"/>
    <w:rsid w:val="00FE4840"/>
    <w:rsid w:val="00FE6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31044B4-F8C6-4BDD-910D-7A14B899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4104C"/>
    <w:pPr>
      <w:spacing w:before="120"/>
    </w:pPr>
    <w:rPr>
      <w:rFonts w:asciiTheme="minorHAnsi" w:hAnsiTheme="minorHAns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4104C"/>
    <w:pPr>
      <w:spacing w:before="0"/>
      <w:jc w:val="right"/>
    </w:pPr>
    <w:rPr>
      <w:rFonts w:ascii="Arial Rounded MT Bold" w:hAnsi="Arial Rounded MT Bold"/>
      <w:color w:val="4DB8E6"/>
      <w:sz w:val="36"/>
    </w:rPr>
  </w:style>
  <w:style w:type="character" w:customStyle="1" w:styleId="KopfzeileZchn">
    <w:name w:val="Kopfzeile Zchn"/>
    <w:link w:val="Kopfzeile"/>
    <w:uiPriority w:val="99"/>
    <w:rsid w:val="0064104C"/>
    <w:rPr>
      <w:rFonts w:ascii="Arial Rounded MT Bold" w:hAnsi="Arial Rounded MT Bold"/>
      <w:color w:val="4DB8E6"/>
      <w:sz w:val="36"/>
    </w:rPr>
  </w:style>
  <w:style w:type="paragraph" w:styleId="Fuzeile">
    <w:name w:val="footer"/>
    <w:basedOn w:val="Standard"/>
    <w:link w:val="FuzeileZchn"/>
    <w:uiPriority w:val="99"/>
    <w:rsid w:val="0064104C"/>
    <w:pPr>
      <w:tabs>
        <w:tab w:val="center" w:pos="4536"/>
        <w:tab w:val="right" w:pos="9072"/>
      </w:tabs>
      <w:spacing w:before="0"/>
    </w:pPr>
  </w:style>
  <w:style w:type="character" w:customStyle="1" w:styleId="FuzeileZchn">
    <w:name w:val="Fußzeile Zchn"/>
    <w:link w:val="Fuzeile"/>
    <w:uiPriority w:val="99"/>
    <w:rsid w:val="0064104C"/>
    <w:rPr>
      <w:rFonts w:asciiTheme="minorHAnsi" w:hAnsiTheme="minorHAnsi"/>
      <w:sz w:val="22"/>
    </w:rPr>
  </w:style>
  <w:style w:type="paragraph" w:styleId="Untertitel">
    <w:name w:val="Subtitle"/>
    <w:basedOn w:val="Standard"/>
    <w:link w:val="UntertitelZchn"/>
    <w:uiPriority w:val="99"/>
    <w:qFormat/>
    <w:rsid w:val="002C5F19"/>
    <w:pPr>
      <w:spacing w:after="120"/>
      <w:jc w:val="center"/>
    </w:pPr>
    <w:rPr>
      <w:rFonts w:cs="Comic Sans MS"/>
      <w:b/>
      <w:sz w:val="32"/>
      <w:szCs w:val="36"/>
    </w:rPr>
  </w:style>
  <w:style w:type="character" w:customStyle="1" w:styleId="UntertitelZchn">
    <w:name w:val="Untertitel Zchn"/>
    <w:link w:val="Untertitel"/>
    <w:uiPriority w:val="99"/>
    <w:rsid w:val="002C5F19"/>
    <w:rPr>
      <w:rFonts w:asciiTheme="minorHAnsi" w:hAnsiTheme="minorHAnsi" w:cs="Comic Sans MS"/>
      <w:b/>
      <w:sz w:val="32"/>
      <w:szCs w:val="36"/>
    </w:rPr>
  </w:style>
  <w:style w:type="table" w:styleId="Tabellenraster">
    <w:name w:val="Table Grid"/>
    <w:basedOn w:val="NormaleTabelle"/>
    <w:uiPriority w:val="99"/>
    <w:rsid w:val="00D75C50"/>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rsid w:val="00D75C50"/>
    <w:rPr>
      <w:sz w:val="16"/>
      <w:szCs w:val="16"/>
    </w:rPr>
  </w:style>
  <w:style w:type="paragraph" w:styleId="Kommentartext">
    <w:name w:val="annotation text"/>
    <w:basedOn w:val="Standard"/>
    <w:link w:val="KommentartextZchn"/>
    <w:uiPriority w:val="99"/>
    <w:semiHidden/>
    <w:rsid w:val="00D75C50"/>
  </w:style>
  <w:style w:type="character" w:customStyle="1" w:styleId="KommentartextZchn">
    <w:name w:val="Kommentartext Zchn"/>
    <w:link w:val="Kommentartext"/>
    <w:uiPriority w:val="99"/>
    <w:semiHidden/>
    <w:rPr>
      <w:sz w:val="20"/>
      <w:szCs w:val="20"/>
    </w:rPr>
  </w:style>
  <w:style w:type="paragraph" w:styleId="Sprechblasentext">
    <w:name w:val="Balloon Text"/>
    <w:basedOn w:val="Standard"/>
    <w:link w:val="SprechblasentextZchn"/>
    <w:uiPriority w:val="99"/>
    <w:semiHidden/>
    <w:rsid w:val="00D75C50"/>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Dokumentstruktur">
    <w:name w:val="Document Map"/>
    <w:basedOn w:val="Standard"/>
    <w:link w:val="DokumentstrukturZchn"/>
    <w:uiPriority w:val="99"/>
    <w:semiHidden/>
    <w:rsid w:val="00D75C50"/>
    <w:pPr>
      <w:shd w:val="clear" w:color="auto" w:fill="000080"/>
    </w:pPr>
    <w:rPr>
      <w:rFonts w:ascii="Tahoma" w:hAnsi="Tahoma" w:cs="Tahoma"/>
    </w:rPr>
  </w:style>
  <w:style w:type="character" w:customStyle="1" w:styleId="DokumentstrukturZchn">
    <w:name w:val="Dokumentstruktur Zchn"/>
    <w:link w:val="Dokumentstruktur"/>
    <w:uiPriority w:val="99"/>
    <w:semiHidden/>
    <w:rPr>
      <w:rFonts w:ascii="Tahoma" w:hAnsi="Tahoma" w:cs="Tahoma"/>
      <w:sz w:val="16"/>
      <w:szCs w:val="16"/>
    </w:rPr>
  </w:style>
  <w:style w:type="paragraph" w:styleId="StandardWeb">
    <w:name w:val="Normal (Web)"/>
    <w:basedOn w:val="Standard"/>
    <w:uiPriority w:val="99"/>
    <w:unhideWhenUsed/>
    <w:rsid w:val="00097213"/>
    <w:pPr>
      <w:spacing w:after="75"/>
    </w:pPr>
    <w:rPr>
      <w:sz w:val="24"/>
      <w:szCs w:val="24"/>
    </w:rPr>
  </w:style>
  <w:style w:type="character" w:styleId="Hyperlink">
    <w:name w:val="Hyperlink"/>
    <w:uiPriority w:val="99"/>
    <w:unhideWhenUsed/>
    <w:rsid w:val="00097213"/>
    <w:rPr>
      <w:b w:val="0"/>
      <w:bCs w:val="0"/>
      <w:strike w:val="0"/>
      <w:dstrike w:val="0"/>
      <w:color w:val="135CAE"/>
      <w:u w:val="none"/>
      <w:effect w:val="none"/>
    </w:rPr>
  </w:style>
  <w:style w:type="character" w:styleId="NichtaufgelsteErwhnung">
    <w:name w:val="Unresolved Mention"/>
    <w:basedOn w:val="Absatz-Standardschriftart"/>
    <w:uiPriority w:val="99"/>
    <w:semiHidden/>
    <w:unhideWhenUsed/>
    <w:rsid w:val="00D3057A"/>
    <w:rPr>
      <w:color w:val="605E5C"/>
      <w:shd w:val="clear" w:color="auto" w:fill="E1DFDD"/>
    </w:rPr>
  </w:style>
  <w:style w:type="character" w:styleId="Buchtitel">
    <w:name w:val="Book Title"/>
    <w:basedOn w:val="Absatz-Standardschriftart"/>
    <w:uiPriority w:val="33"/>
    <w:qFormat/>
    <w:rsid w:val="00D3057A"/>
    <w:rPr>
      <w:b/>
      <w:bCs/>
      <w:i/>
      <w:iCs/>
      <w:spacing w:val="5"/>
    </w:rPr>
  </w:style>
  <w:style w:type="paragraph" w:customStyle="1" w:styleId="TabellentextAbstandgro">
    <w:name w:val="Tabellentext Abstand groß"/>
    <w:basedOn w:val="Standard"/>
    <w:qFormat/>
    <w:rsid w:val="0064104C"/>
    <w:pPr>
      <w:spacing w:before="160" w:after="160"/>
      <w:ind w:left="113" w:right="113"/>
    </w:pPr>
    <w:rPr>
      <w:rFonts w:ascii="Calibri" w:eastAsia="MS Mincho" w:hAnsi="Calibri" w:cs="Arial"/>
      <w:szCs w:val="22"/>
    </w:rPr>
  </w:style>
  <w:style w:type="paragraph" w:customStyle="1" w:styleId="TabellentextAbstandklein">
    <w:name w:val="Tabellentext Abstand klein"/>
    <w:basedOn w:val="TabellentextAbstandgro"/>
    <w:qFormat/>
    <w:rsid w:val="00F93D1F"/>
    <w:pPr>
      <w:spacing w:before="60" w:after="60"/>
      <w:ind w:left="57" w:right="57"/>
    </w:pPr>
    <w:rPr>
      <w:rFonts w:cs="Verdana"/>
    </w:rPr>
  </w:style>
  <w:style w:type="paragraph" w:styleId="Listenabsatz">
    <w:name w:val="List Paragraph"/>
    <w:basedOn w:val="Standard"/>
    <w:uiPriority w:val="34"/>
    <w:qFormat/>
    <w:rsid w:val="00A15869"/>
    <w:pPr>
      <w:spacing w:after="120"/>
      <w:ind w:left="720"/>
      <w:contextualSpacing/>
    </w:pPr>
  </w:style>
  <w:style w:type="character" w:styleId="Fett">
    <w:name w:val="Strong"/>
    <w:basedOn w:val="Absatz-Standardschriftart"/>
    <w:uiPriority w:val="22"/>
    <w:qFormat/>
    <w:rsid w:val="00A26961"/>
    <w:rPr>
      <w:b/>
      <w:bCs/>
    </w:rPr>
  </w:style>
  <w:style w:type="paragraph" w:customStyle="1" w:styleId="DSGVO">
    <w:name w:val="DSGVO"/>
    <w:basedOn w:val="Standard"/>
    <w:qFormat/>
    <w:rsid w:val="008F0C62"/>
    <w:pPr>
      <w:spacing w:before="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33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itglieder@foerderverein-slg.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foerderverein-sl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ni\F&#246;rderverein%20SLG\Vorlagen%20Logos%20Flyer%20Plakate\Beitrittserkl&#228;rung\Beitrittserklaerung%20F&#246;V%20SLG.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Beitrittserklaerung FöV SLG.dotx</Template>
  <TotalTime>0</TotalTime>
  <Pages>2</Pages>
  <Words>688</Words>
  <Characters>4341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lpstr>
    </vt:vector>
  </TitlesOfParts>
  <Company>_</Company>
  <LinksUpToDate>false</LinksUpToDate>
  <CharactersWithSpaces>5019</CharactersWithSpaces>
  <SharedDoc>false</SharedDoc>
  <HLinks>
    <vt:vector size="6" baseType="variant">
      <vt:variant>
        <vt:i4>3735628</vt:i4>
      </vt:variant>
      <vt:variant>
        <vt:i4>0</vt:i4>
      </vt:variant>
      <vt:variant>
        <vt:i4>0</vt:i4>
      </vt:variant>
      <vt:variant>
        <vt:i4>5</vt:i4>
      </vt:variant>
      <vt:variant>
        <vt:lpwstr>mailto:mail@foerderverein-slg.de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Beitrittserklärung zum FöV des SLG</dc:title>
  <dc:subject/>
  <dc:creator>Henning Wiemann</dc:creator>
  <cp:keywords/>
  <cp:lastModifiedBy>hwiemann</cp:lastModifiedBy>
  <cp:revision>3</cp:revision>
  <cp:lastPrinted>2024-09-06T18:49:00Z</cp:lastPrinted>
  <dcterms:created xsi:type="dcterms:W3CDTF">2024-09-22T14:04:00Z</dcterms:created>
  <dcterms:modified xsi:type="dcterms:W3CDTF">2024-09-22T14:07:00Z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